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78"/>
      </w:tblGrid>
      <w:tr w:rsidR="00B33316" w:rsidRPr="005460D6">
        <w:trPr>
          <w:jc w:val="center"/>
        </w:trPr>
        <w:tc>
          <w:tcPr>
            <w:tcW w:w="9778" w:type="dxa"/>
            <w:vAlign w:val="center"/>
          </w:tcPr>
          <w:p w:rsidR="00B33316" w:rsidRPr="00C54BF3" w:rsidRDefault="00B33316" w:rsidP="00C54B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54BF3">
              <w:rPr>
                <w:rFonts w:ascii="Calibri" w:hAnsi="Calibri" w:cs="Calibri"/>
                <w:b/>
                <w:bCs/>
                <w:color w:val="000000"/>
              </w:rPr>
              <w:t>MODULO PER DISPONIBILITÀ IN QUALITÀ DI PRESIDENTE ESAMI DI STATO CONCLUSIVI DEI CORSI DI STUDIO DI ISTRUZIONE SECONDARIA SUPERIORE NELLE SCUOLE STATALI E NON STATALI – ANNO SCOLASTICO 201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Pr="00C54BF3">
              <w:rPr>
                <w:rFonts w:ascii="Calibri" w:hAnsi="Calibri" w:cs="Calibri"/>
                <w:b/>
                <w:bCs/>
                <w:color w:val="000000"/>
              </w:rPr>
              <w:t>-20</w:t>
            </w: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</w:tbl>
    <w:p w:rsidR="00B33316" w:rsidRPr="005460D6" w:rsidRDefault="00B33316" w:rsidP="006C0E52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2"/>
          <w:szCs w:val="22"/>
        </w:rPr>
      </w:pPr>
      <w:r w:rsidRPr="005460D6">
        <w:rPr>
          <w:rFonts w:ascii="Tahoma" w:hAnsi="Tahoma" w:cs="Tahoma"/>
          <w:color w:val="000000"/>
          <w:sz w:val="22"/>
          <w:szCs w:val="22"/>
        </w:rPr>
        <w:tab/>
      </w:r>
      <w:r w:rsidRPr="005460D6">
        <w:rPr>
          <w:rFonts w:ascii="Tahoma" w:hAnsi="Tahoma" w:cs="Tahoma"/>
          <w:color w:val="000000"/>
          <w:sz w:val="22"/>
          <w:szCs w:val="22"/>
        </w:rPr>
        <w:tab/>
      </w:r>
      <w:r w:rsidRPr="005460D6">
        <w:rPr>
          <w:rFonts w:ascii="Tahoma" w:hAnsi="Tahoma" w:cs="Tahoma"/>
          <w:color w:val="000000"/>
          <w:sz w:val="22"/>
          <w:szCs w:val="22"/>
        </w:rPr>
        <w:tab/>
      </w:r>
      <w:r w:rsidRPr="005460D6">
        <w:rPr>
          <w:rFonts w:ascii="Tahoma" w:hAnsi="Tahoma" w:cs="Tahoma"/>
          <w:color w:val="000000"/>
          <w:sz w:val="22"/>
          <w:szCs w:val="22"/>
        </w:rPr>
        <w:tab/>
      </w:r>
      <w:r w:rsidRPr="005460D6">
        <w:rPr>
          <w:rFonts w:ascii="Tahoma" w:hAnsi="Tahoma" w:cs="Tahoma"/>
          <w:color w:val="000000"/>
          <w:sz w:val="22"/>
          <w:szCs w:val="22"/>
        </w:rPr>
        <w:tab/>
      </w:r>
      <w:r w:rsidRPr="005460D6">
        <w:rPr>
          <w:rFonts w:ascii="Tahoma" w:hAnsi="Tahoma" w:cs="Tahoma"/>
          <w:color w:val="000000"/>
          <w:sz w:val="22"/>
          <w:szCs w:val="22"/>
        </w:rPr>
        <w:tab/>
      </w:r>
      <w:r w:rsidRPr="005460D6">
        <w:rPr>
          <w:rFonts w:ascii="Tahoma" w:hAnsi="Tahoma" w:cs="Tahoma"/>
          <w:color w:val="000000"/>
          <w:sz w:val="22"/>
          <w:szCs w:val="22"/>
        </w:rPr>
        <w:tab/>
      </w:r>
    </w:p>
    <w:p w:rsidR="00B33316" w:rsidRDefault="00B33316" w:rsidP="00C54BF3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2"/>
          <w:szCs w:val="22"/>
        </w:rPr>
      </w:pPr>
    </w:p>
    <w:tbl>
      <w:tblPr>
        <w:tblW w:w="0" w:type="auto"/>
        <w:jc w:val="right"/>
        <w:tblLook w:val="00A0"/>
      </w:tblPr>
      <w:tblGrid>
        <w:gridCol w:w="4673"/>
      </w:tblGrid>
      <w:tr w:rsidR="00B33316">
        <w:trPr>
          <w:trHeight w:val="645"/>
          <w:jc w:val="right"/>
        </w:trPr>
        <w:tc>
          <w:tcPr>
            <w:tcW w:w="4673" w:type="dxa"/>
          </w:tcPr>
          <w:p w:rsidR="00B33316" w:rsidRPr="005D2D8C" w:rsidRDefault="00B33316" w:rsidP="005D2D8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D2D8C">
              <w:rPr>
                <w:rFonts w:ascii="Calibri" w:hAnsi="Calibri" w:cs="Calibri"/>
                <w:color w:val="000000"/>
              </w:rPr>
              <w:t xml:space="preserve">Al Dirigente dell’Ufficio XI </w:t>
            </w:r>
          </w:p>
          <w:p w:rsidR="00B33316" w:rsidRPr="005D2D8C" w:rsidRDefault="00B33316" w:rsidP="005D2D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5D2D8C">
              <w:rPr>
                <w:rFonts w:ascii="Calibri" w:hAnsi="Calibri" w:cs="Calibri"/>
                <w:color w:val="000000"/>
              </w:rPr>
              <w:t>Ambito Territoriale per la provincia di Trapani</w:t>
            </w:r>
          </w:p>
          <w:p w:rsidR="00B33316" w:rsidRPr="005D2D8C" w:rsidRDefault="00B33316" w:rsidP="005D2D8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B33316" w:rsidRPr="005C734B" w:rsidRDefault="00B33316" w:rsidP="00A668C6">
      <w:pPr>
        <w:spacing w:line="312" w:lineRule="auto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 w:rsidRPr="005C734B">
        <w:rPr>
          <w:rFonts w:ascii="Calibri" w:hAnsi="Calibri" w:cs="Calibri"/>
          <w:color w:val="000000"/>
        </w:rPr>
        <w:t>Il/la sottoscritto/a ________________________________________________________________</w:t>
      </w:r>
      <w:r>
        <w:rPr>
          <w:rFonts w:ascii="Calibri" w:hAnsi="Calibri" w:cs="Calibri"/>
          <w:color w:val="000000"/>
        </w:rPr>
        <w:t>______</w:t>
      </w:r>
    </w:p>
    <w:p w:rsidR="00B33316" w:rsidRPr="005C734B" w:rsidRDefault="00B33316" w:rsidP="00A668C6">
      <w:pPr>
        <w:spacing w:line="312" w:lineRule="auto"/>
        <w:jc w:val="both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nato/a a _______________________________________ (____) il _________________________</w:t>
      </w:r>
      <w:r>
        <w:rPr>
          <w:rFonts w:ascii="Calibri" w:hAnsi="Calibri" w:cs="Calibri"/>
          <w:color w:val="000000"/>
        </w:rPr>
        <w:t>_______</w:t>
      </w:r>
    </w:p>
    <w:p w:rsidR="00B33316" w:rsidRPr="005C734B" w:rsidRDefault="00B33316" w:rsidP="00A668C6">
      <w:pPr>
        <w:spacing w:line="312" w:lineRule="auto"/>
        <w:jc w:val="both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residente a ____________________Via ________________________ tel. __________________</w:t>
      </w:r>
      <w:r>
        <w:rPr>
          <w:rFonts w:ascii="Calibri" w:hAnsi="Calibri" w:cs="Calibri"/>
          <w:color w:val="000000"/>
        </w:rPr>
        <w:t>________</w:t>
      </w:r>
    </w:p>
    <w:p w:rsidR="00B33316" w:rsidRPr="005C734B" w:rsidRDefault="00B33316" w:rsidP="005C734B">
      <w:pPr>
        <w:spacing w:line="312" w:lineRule="auto"/>
        <w:jc w:val="center"/>
        <w:rPr>
          <w:rFonts w:ascii="Calibri" w:hAnsi="Calibri" w:cs="Calibri"/>
          <w:b/>
          <w:bCs/>
        </w:rPr>
      </w:pPr>
      <w:r w:rsidRPr="005C734B">
        <w:rPr>
          <w:rFonts w:ascii="Calibri" w:hAnsi="Calibri" w:cs="Calibri"/>
          <w:b/>
          <w:bCs/>
        </w:rPr>
        <w:t>CHIEDE</w:t>
      </w:r>
    </w:p>
    <w:p w:rsidR="00B33316" w:rsidRDefault="00B33316" w:rsidP="005C734B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di essere n</w:t>
      </w:r>
      <w:r>
        <w:rPr>
          <w:rFonts w:ascii="Calibri" w:hAnsi="Calibri" w:cs="Calibri"/>
          <w:color w:val="000000"/>
        </w:rPr>
        <w:t>ominato/a Presidente</w:t>
      </w:r>
      <w:r w:rsidRPr="005C734B">
        <w:rPr>
          <w:rFonts w:ascii="Calibri" w:hAnsi="Calibri" w:cs="Calibri"/>
          <w:color w:val="000000"/>
        </w:rPr>
        <w:t xml:space="preserve"> nei prossimi Esami di Stato in sostituzione </w:t>
      </w:r>
      <w:r>
        <w:rPr>
          <w:rFonts w:ascii="Calibri" w:hAnsi="Calibri" w:cs="Calibri"/>
          <w:color w:val="000000"/>
        </w:rPr>
        <w:t>dello stesso</w:t>
      </w:r>
      <w:r w:rsidRPr="005C734B">
        <w:rPr>
          <w:rFonts w:ascii="Calibri" w:hAnsi="Calibri" w:cs="Calibri"/>
          <w:color w:val="000000"/>
        </w:rPr>
        <w:t xml:space="preserve"> di nomina ministeriale.</w:t>
      </w:r>
    </w:p>
    <w:p w:rsidR="00B33316" w:rsidRPr="005C734B" w:rsidRDefault="00B33316" w:rsidP="005C734B">
      <w:pPr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 xml:space="preserve">A tal fine dichiara ai sensi del DPR 445/2000 art. 76: </w:t>
      </w:r>
    </w:p>
    <w:p w:rsidR="00B33316" w:rsidRPr="005C734B" w:rsidRDefault="00B33316" w:rsidP="005C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di non aver subito condanne penali, né avere procedimenti penali in corso;</w:t>
      </w:r>
    </w:p>
    <w:p w:rsidR="00B33316" w:rsidRPr="005C734B" w:rsidRDefault="00B33316" w:rsidP="005C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di non aver subito provvedimenti disciplinari, né averne in corso;</w:t>
      </w:r>
    </w:p>
    <w:p w:rsidR="00B33316" w:rsidRPr="005C734B" w:rsidRDefault="00B33316" w:rsidP="005C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di essere in po</w:t>
      </w:r>
      <w:r>
        <w:rPr>
          <w:rFonts w:ascii="Calibri" w:hAnsi="Calibri" w:cs="Calibri"/>
          <w:color w:val="000000"/>
        </w:rPr>
        <w:t xml:space="preserve">ssesso del Diploma di Laurea in </w:t>
      </w:r>
      <w:r w:rsidRPr="005C734B">
        <w:rPr>
          <w:rFonts w:ascii="Calibri" w:hAnsi="Calibri" w:cs="Calibri"/>
          <w:color w:val="000000"/>
        </w:rPr>
        <w:t>_______</w:t>
      </w:r>
      <w:r>
        <w:rPr>
          <w:rFonts w:ascii="Calibri" w:hAnsi="Calibri" w:cs="Calibri"/>
          <w:color w:val="000000"/>
        </w:rPr>
        <w:t>_____________________</w:t>
      </w:r>
      <w:r w:rsidRPr="005C734B">
        <w:rPr>
          <w:rFonts w:ascii="Calibri" w:hAnsi="Calibri" w:cs="Calibri"/>
          <w:color w:val="000000"/>
        </w:rPr>
        <w:t>conseguito il _____________ presso l’Università degli Studi di _________________________;</w:t>
      </w:r>
    </w:p>
    <w:p w:rsidR="00B33316" w:rsidRDefault="00B33316" w:rsidP="005C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di essere in possesso dell’Abilitazione all’insegnamento per la/le classe/i di concorso ________________________</w:t>
      </w:r>
      <w:r>
        <w:rPr>
          <w:rFonts w:ascii="Calibri" w:hAnsi="Calibri" w:cs="Calibri"/>
          <w:color w:val="000000"/>
        </w:rPr>
        <w:t>_______________________________;</w:t>
      </w:r>
    </w:p>
    <w:p w:rsidR="00B33316" w:rsidRDefault="00B33316" w:rsidP="005C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di prestare e/o aver pre</w:t>
      </w:r>
      <w:r>
        <w:rPr>
          <w:rFonts w:ascii="Calibri" w:hAnsi="Calibri" w:cs="Calibri"/>
          <w:color w:val="000000"/>
        </w:rPr>
        <w:t>stato servizio di insegnamento nell’a.s. 2019/2020</w:t>
      </w:r>
      <w:r w:rsidRPr="005C734B">
        <w:rPr>
          <w:rFonts w:ascii="Calibri" w:hAnsi="Calibri" w:cs="Calibri"/>
          <w:color w:val="000000"/>
        </w:rPr>
        <w:t xml:space="preserve"> presso istituti di istruzione secondaria di II grado e, precisamente:</w:t>
      </w:r>
    </w:p>
    <w:p w:rsidR="00B33316" w:rsidRDefault="00B33316" w:rsidP="005C734B">
      <w:pPr>
        <w:pStyle w:val="ListParagraph"/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Istituto </w:t>
      </w:r>
      <w:r w:rsidRPr="005C734B">
        <w:rPr>
          <w:rFonts w:ascii="Calibri" w:hAnsi="Calibri" w:cs="Calibri"/>
          <w:color w:val="000000"/>
        </w:rPr>
        <w:t>Statale/Paritario ____________________ materia di insegnamento ________________</w:t>
      </w:r>
    </w:p>
    <w:p w:rsidR="00B33316" w:rsidRDefault="00B33316" w:rsidP="005C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di prestare e/o aver pre</w:t>
      </w:r>
      <w:r>
        <w:rPr>
          <w:rFonts w:ascii="Calibri" w:hAnsi="Calibri" w:cs="Calibri"/>
          <w:color w:val="000000"/>
        </w:rPr>
        <w:t>stato servizio di insegnamento nell’a.s. 2018/2019</w:t>
      </w:r>
      <w:r w:rsidRPr="005C734B">
        <w:rPr>
          <w:rFonts w:ascii="Calibri" w:hAnsi="Calibri" w:cs="Calibri"/>
          <w:color w:val="000000"/>
        </w:rPr>
        <w:t xml:space="preserve"> presso istituti di istruzione secondaria di II grado e, precisamente:</w:t>
      </w:r>
    </w:p>
    <w:p w:rsidR="00B33316" w:rsidRDefault="00B33316" w:rsidP="005C734B">
      <w:pPr>
        <w:pStyle w:val="ListParagraph"/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Istituto </w:t>
      </w:r>
      <w:r w:rsidRPr="005C734B">
        <w:rPr>
          <w:rFonts w:ascii="Calibri" w:hAnsi="Calibri" w:cs="Calibri"/>
          <w:color w:val="000000"/>
        </w:rPr>
        <w:t>Statale/Paritario ____________________ materia di insegnamento ________________</w:t>
      </w:r>
    </w:p>
    <w:p w:rsidR="00B33316" w:rsidRDefault="00B33316" w:rsidP="00061E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di prestare e/o aver pre</w:t>
      </w:r>
      <w:r>
        <w:rPr>
          <w:rFonts w:ascii="Calibri" w:hAnsi="Calibri" w:cs="Calibri"/>
          <w:color w:val="000000"/>
        </w:rPr>
        <w:t>stato servizio di insegnamento nell’a.s. 2017/2018</w:t>
      </w:r>
      <w:r w:rsidRPr="005C734B">
        <w:rPr>
          <w:rFonts w:ascii="Calibri" w:hAnsi="Calibri" w:cs="Calibri"/>
          <w:color w:val="000000"/>
        </w:rPr>
        <w:t xml:space="preserve"> presso istituti di istruzione secondaria di II grado e, precisamente:</w:t>
      </w:r>
    </w:p>
    <w:p w:rsidR="00B33316" w:rsidRDefault="00B33316" w:rsidP="00033404">
      <w:pPr>
        <w:pStyle w:val="ListParagraph"/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Istituto </w:t>
      </w:r>
      <w:r w:rsidRPr="005C734B">
        <w:rPr>
          <w:rFonts w:ascii="Calibri" w:hAnsi="Calibri" w:cs="Calibri"/>
          <w:color w:val="000000"/>
        </w:rPr>
        <w:t>Statale/Paritario ____________________ materia di insegnamento ________________</w:t>
      </w:r>
    </w:p>
    <w:p w:rsidR="00B33316" w:rsidRDefault="00B33316" w:rsidP="005C73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relativamente agli ultimi due anni scolastici, di aver svolto la funzione di Presidente/Commissario Esami di Stato: </w:t>
      </w:r>
    </w:p>
    <w:p w:rsidR="00B33316" w:rsidRDefault="00B33316" w:rsidP="000334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a.s. 2018/2019</w:t>
      </w:r>
      <w:r w:rsidRPr="005C734B">
        <w:rPr>
          <w:b/>
          <w:bCs/>
        </w:rPr>
        <w:sym w:font="Wingdings 2" w:char="F02A"/>
      </w:r>
      <w:r w:rsidRPr="00033404">
        <w:rPr>
          <w:rFonts w:ascii="Calibri" w:hAnsi="Calibri" w:cs="Calibri"/>
          <w:color w:val="000000"/>
        </w:rPr>
        <w:t xml:space="preserve">Presidente  </w:t>
      </w:r>
      <w:r w:rsidRPr="005C734B">
        <w:rPr>
          <w:b/>
          <w:bCs/>
        </w:rPr>
        <w:sym w:font="Wingdings 2" w:char="F02A"/>
      </w:r>
      <w:r w:rsidRPr="00033404">
        <w:rPr>
          <w:rFonts w:ascii="Calibri" w:hAnsi="Calibri" w:cs="Calibri"/>
          <w:color w:val="000000"/>
        </w:rPr>
        <w:t xml:space="preserve">Commissario di ________________ presso __________________ </w:t>
      </w:r>
    </w:p>
    <w:p w:rsidR="00B33316" w:rsidRPr="005C734B" w:rsidRDefault="00B33316" w:rsidP="000334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a.s. 2017/2018</w:t>
      </w:r>
      <w:r w:rsidRPr="005C734B">
        <w:rPr>
          <w:rFonts w:ascii="Calibri" w:hAnsi="Calibri" w:cs="Calibri"/>
          <w:b/>
          <w:bCs/>
          <w:color w:val="000000"/>
        </w:rPr>
        <w:sym w:font="Wingdings 2" w:char="F02A"/>
      </w:r>
      <w:r w:rsidRPr="005C734B">
        <w:rPr>
          <w:rFonts w:ascii="Calibri" w:hAnsi="Calibri" w:cs="Calibri"/>
          <w:color w:val="000000"/>
        </w:rPr>
        <w:t xml:space="preserve">Presidente  </w:t>
      </w:r>
      <w:r w:rsidRPr="005C734B">
        <w:rPr>
          <w:rFonts w:ascii="Calibri" w:hAnsi="Calibri" w:cs="Calibri"/>
          <w:b/>
          <w:bCs/>
          <w:color w:val="000000"/>
        </w:rPr>
        <w:sym w:font="Wingdings 2" w:char="F02A"/>
      </w:r>
      <w:r w:rsidRPr="005C734B">
        <w:rPr>
          <w:rFonts w:ascii="Calibri" w:hAnsi="Calibri" w:cs="Calibri"/>
          <w:color w:val="000000"/>
        </w:rPr>
        <w:t>Commissario di ________________ presso __________________</w:t>
      </w:r>
    </w:p>
    <w:p w:rsidR="00B33316" w:rsidRDefault="00B33316" w:rsidP="005C734B">
      <w:pPr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</w:rPr>
      </w:pPr>
    </w:p>
    <w:p w:rsidR="00B33316" w:rsidRPr="005C734B" w:rsidRDefault="00B33316" w:rsidP="005C734B">
      <w:pPr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allega copia del documento di identità</w:t>
      </w:r>
    </w:p>
    <w:p w:rsidR="00B33316" w:rsidRDefault="00B33316" w:rsidP="005C734B">
      <w:pPr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</w:rPr>
      </w:pPr>
    </w:p>
    <w:p w:rsidR="00B33316" w:rsidRDefault="00B33316" w:rsidP="005C734B">
      <w:pPr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</w:rPr>
      </w:pPr>
      <w:r w:rsidRPr="005C734B">
        <w:rPr>
          <w:rFonts w:ascii="Calibri" w:hAnsi="Calibri" w:cs="Calibri"/>
          <w:color w:val="000000"/>
        </w:rPr>
        <w:t>Data _______________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Firma</w:t>
      </w:r>
      <w:r w:rsidRPr="005C734B">
        <w:rPr>
          <w:rFonts w:ascii="Calibri" w:hAnsi="Calibri" w:cs="Calibri"/>
          <w:color w:val="000000"/>
        </w:rPr>
        <w:t xml:space="preserve"> _____________________________________</w:t>
      </w:r>
    </w:p>
    <w:p w:rsidR="00B33316" w:rsidRDefault="00B33316" w:rsidP="005C734B">
      <w:pPr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</w:rPr>
      </w:pPr>
    </w:p>
    <w:p w:rsidR="00B33316" w:rsidRPr="005C734B" w:rsidRDefault="00B33316" w:rsidP="005C734B">
      <w:pPr>
        <w:autoSpaceDE w:val="0"/>
        <w:autoSpaceDN w:val="0"/>
        <w:adjustRightInd w:val="0"/>
        <w:spacing w:line="312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Da inviare per mail all’indirizzo: </w:t>
      </w:r>
      <w:hyperlink r:id="rId5" w:history="1">
        <w:r w:rsidRPr="000F7612">
          <w:rPr>
            <w:rStyle w:val="Hyperlink"/>
            <w:rFonts w:ascii="Calibri" w:hAnsi="Calibri" w:cs="Calibri"/>
          </w:rPr>
          <w:t>usp.tp@istruzione.it</w:t>
        </w:r>
      </w:hyperlink>
      <w:r>
        <w:rPr>
          <w:rFonts w:ascii="Calibri" w:hAnsi="Calibri" w:cs="Calibri"/>
          <w:color w:val="000000"/>
        </w:rPr>
        <w:t xml:space="preserve"> entro le ore 12.00 del 05/06/2020</w:t>
      </w:r>
    </w:p>
    <w:sectPr w:rsidR="00B33316" w:rsidRPr="005C734B" w:rsidSect="00E11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19A"/>
    <w:multiLevelType w:val="hybridMultilevel"/>
    <w:tmpl w:val="5F1420AE"/>
    <w:lvl w:ilvl="0" w:tplc="7018C1FC">
      <w:start w:val="1"/>
      <w:numFmt w:val="bullet"/>
      <w:lvlText w:val="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E06C5C"/>
    <w:multiLevelType w:val="hybridMultilevel"/>
    <w:tmpl w:val="B5A4CF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72047F0"/>
    <w:multiLevelType w:val="hybridMultilevel"/>
    <w:tmpl w:val="08225E6A"/>
    <w:lvl w:ilvl="0" w:tplc="7018C1FC">
      <w:start w:val="1"/>
      <w:numFmt w:val="bullet"/>
      <w:lvlText w:val="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0B44AA"/>
    <w:multiLevelType w:val="hybridMultilevel"/>
    <w:tmpl w:val="7A8A759C"/>
    <w:lvl w:ilvl="0" w:tplc="7018C1FC">
      <w:start w:val="1"/>
      <w:numFmt w:val="bullet"/>
      <w:lvlText w:val="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6B219CD"/>
    <w:multiLevelType w:val="hybridMultilevel"/>
    <w:tmpl w:val="79AE6D54"/>
    <w:lvl w:ilvl="0" w:tplc="AA7868D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E52"/>
    <w:rsid w:val="00033404"/>
    <w:rsid w:val="00061E76"/>
    <w:rsid w:val="000D3DC0"/>
    <w:rsid w:val="000E2EB5"/>
    <w:rsid w:val="000F7612"/>
    <w:rsid w:val="00165DF8"/>
    <w:rsid w:val="00173EED"/>
    <w:rsid w:val="00195F58"/>
    <w:rsid w:val="001D1EE8"/>
    <w:rsid w:val="001E3A33"/>
    <w:rsid w:val="00210412"/>
    <w:rsid w:val="002C210C"/>
    <w:rsid w:val="003106D7"/>
    <w:rsid w:val="003519C1"/>
    <w:rsid w:val="003C6DD7"/>
    <w:rsid w:val="0040304D"/>
    <w:rsid w:val="00410CF9"/>
    <w:rsid w:val="00474722"/>
    <w:rsid w:val="004B19BA"/>
    <w:rsid w:val="004E765B"/>
    <w:rsid w:val="004F3A75"/>
    <w:rsid w:val="005161F9"/>
    <w:rsid w:val="00541ECF"/>
    <w:rsid w:val="005460D6"/>
    <w:rsid w:val="005A453D"/>
    <w:rsid w:val="005A4B89"/>
    <w:rsid w:val="005B5A87"/>
    <w:rsid w:val="005C734B"/>
    <w:rsid w:val="005D2D8C"/>
    <w:rsid w:val="00662DD4"/>
    <w:rsid w:val="006716BE"/>
    <w:rsid w:val="006C0E52"/>
    <w:rsid w:val="006D3B67"/>
    <w:rsid w:val="00780158"/>
    <w:rsid w:val="00811BCB"/>
    <w:rsid w:val="008A7AF4"/>
    <w:rsid w:val="00954975"/>
    <w:rsid w:val="009706CA"/>
    <w:rsid w:val="0097489A"/>
    <w:rsid w:val="00A17211"/>
    <w:rsid w:val="00A44D34"/>
    <w:rsid w:val="00A668C6"/>
    <w:rsid w:val="00A80279"/>
    <w:rsid w:val="00B23B21"/>
    <w:rsid w:val="00B32649"/>
    <w:rsid w:val="00B33316"/>
    <w:rsid w:val="00B4662D"/>
    <w:rsid w:val="00B921EB"/>
    <w:rsid w:val="00BC4E7A"/>
    <w:rsid w:val="00C20EBE"/>
    <w:rsid w:val="00C215AA"/>
    <w:rsid w:val="00C40FCB"/>
    <w:rsid w:val="00C54BF3"/>
    <w:rsid w:val="00C57050"/>
    <w:rsid w:val="00C577B3"/>
    <w:rsid w:val="00C74DD1"/>
    <w:rsid w:val="00CA7B23"/>
    <w:rsid w:val="00CC14D7"/>
    <w:rsid w:val="00CC3981"/>
    <w:rsid w:val="00CE6EFB"/>
    <w:rsid w:val="00D0566C"/>
    <w:rsid w:val="00E11EDD"/>
    <w:rsid w:val="00E419EA"/>
    <w:rsid w:val="00E54087"/>
    <w:rsid w:val="00E7687D"/>
    <w:rsid w:val="00E97B8D"/>
    <w:rsid w:val="00F77DB9"/>
    <w:rsid w:val="00F842B6"/>
    <w:rsid w:val="00F95F26"/>
    <w:rsid w:val="00FE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5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0E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734B"/>
    <w:pPr>
      <w:ind w:left="720"/>
    </w:pPr>
  </w:style>
  <w:style w:type="character" w:styleId="Hyperlink">
    <w:name w:val="Hyperlink"/>
    <w:basedOn w:val="DefaultParagraphFont"/>
    <w:uiPriority w:val="99"/>
    <w:rsid w:val="004F3A7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t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362</Words>
  <Characters>2064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DISPONIBILITÀ IN QUALITÀ DI PRESIDENTE O COMMISSARIO ESAMI DI STATO CONCLUSIVI DEI CORSI DI STUDIO DI ISTRUZIONE SECONDARIA SUPERIORE NELLE SCUOLE STATALI E NON STATALI – ANNO SCOLASTICO 2008-2009</dc:title>
  <dc:subject/>
  <dc:creator>M.I.U.R.</dc:creator>
  <cp:keywords/>
  <dc:description/>
  <cp:lastModifiedBy>Docenti</cp:lastModifiedBy>
  <cp:revision>2</cp:revision>
  <dcterms:created xsi:type="dcterms:W3CDTF">2020-06-03T09:25:00Z</dcterms:created>
  <dcterms:modified xsi:type="dcterms:W3CDTF">2020-06-03T09:25:00Z</dcterms:modified>
</cp:coreProperties>
</file>