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9795" w14:textId="77777777" w:rsidR="00F4117E" w:rsidRDefault="00F4117E" w:rsidP="00C32B1C">
      <w:pPr>
        <w:jc w:val="center"/>
        <w:rPr>
          <w:rFonts w:ascii="Times New Roman" w:hAnsi="Times New Roman" w:cs="Times New Roman"/>
          <w:b/>
          <w:bCs/>
          <w:sz w:val="24"/>
          <w:szCs w:val="24"/>
        </w:rPr>
      </w:pPr>
    </w:p>
    <w:p w14:paraId="5DA45343" w14:textId="493A305F"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 xml:space="preserve">FORMAZIONE E PRESENTAZIONE LISTE E CANDIDATI </w:t>
      </w:r>
    </w:p>
    <w:p w14:paraId="1F06D8AD" w14:textId="77777777" w:rsidR="00F4117E" w:rsidRPr="00F4117E" w:rsidRDefault="00F4117E" w:rsidP="00C32B1C">
      <w:pPr>
        <w:jc w:val="center"/>
        <w:rPr>
          <w:rFonts w:ascii="Times New Roman" w:hAnsi="Times New Roman" w:cs="Times New Roman"/>
          <w:b/>
          <w:bCs/>
          <w:sz w:val="24"/>
          <w:szCs w:val="24"/>
        </w:rPr>
      </w:pPr>
      <w:r w:rsidRPr="00F4117E">
        <w:rPr>
          <w:rFonts w:ascii="Times New Roman" w:hAnsi="Times New Roman" w:cs="Times New Roman"/>
          <w:b/>
          <w:bCs/>
          <w:sz w:val="24"/>
          <w:szCs w:val="24"/>
        </w:rPr>
        <w:t>ELEZIONI CONSIGLIO D’ISTITUTO</w:t>
      </w:r>
    </w:p>
    <w:p w14:paraId="13A59E65" w14:textId="77777777" w:rsidR="00F4117E" w:rsidRDefault="00F4117E" w:rsidP="00C32B1C">
      <w:pPr>
        <w:jc w:val="center"/>
        <w:rPr>
          <w:rFonts w:ascii="Times New Roman" w:hAnsi="Times New Roman" w:cs="Times New Roman"/>
          <w:b/>
          <w:bCs/>
          <w:sz w:val="24"/>
          <w:szCs w:val="24"/>
        </w:rPr>
      </w:pPr>
    </w:p>
    <w:p w14:paraId="1CEB96B7" w14:textId="21725364" w:rsidR="00C32B1C" w:rsidRPr="00FD7C5F" w:rsidRDefault="00F4117E" w:rsidP="00C32B1C">
      <w:pPr>
        <w:jc w:val="center"/>
        <w:rPr>
          <w:rFonts w:ascii="Times New Roman" w:hAnsi="Times New Roman" w:cs="Times New Roman"/>
          <w:b/>
          <w:bCs/>
          <w:sz w:val="24"/>
          <w:szCs w:val="24"/>
          <w:u w:val="single"/>
        </w:rPr>
      </w:pPr>
      <w:r w:rsidRPr="00F4117E">
        <w:rPr>
          <w:rFonts w:ascii="Times New Roman" w:hAnsi="Times New Roman" w:cs="Times New Roman"/>
          <w:b/>
          <w:bCs/>
          <w:sz w:val="24"/>
          <w:szCs w:val="24"/>
        </w:rPr>
        <w:t xml:space="preserve"> </w:t>
      </w:r>
      <w:r w:rsidRPr="00FD7C5F">
        <w:rPr>
          <w:rFonts w:ascii="Times New Roman" w:hAnsi="Times New Roman" w:cs="Times New Roman"/>
          <w:b/>
          <w:bCs/>
          <w:sz w:val="24"/>
          <w:szCs w:val="24"/>
          <w:u w:val="single"/>
        </w:rPr>
        <w:t xml:space="preserve">COMPONENTE </w:t>
      </w:r>
      <w:r w:rsidR="00462894">
        <w:rPr>
          <w:rFonts w:ascii="Times New Roman" w:hAnsi="Times New Roman" w:cs="Times New Roman"/>
          <w:b/>
          <w:bCs/>
          <w:sz w:val="24"/>
          <w:szCs w:val="24"/>
          <w:u w:val="single"/>
        </w:rPr>
        <w:t>ATA</w:t>
      </w:r>
    </w:p>
    <w:p w14:paraId="5C9ACE32" w14:textId="77777777" w:rsidR="00F4117E" w:rsidRDefault="00F4117E" w:rsidP="00C32B1C">
      <w:pPr>
        <w:jc w:val="center"/>
        <w:rPr>
          <w:rFonts w:ascii="Times New Roman" w:hAnsi="Times New Roman" w:cs="Times New Roman"/>
          <w:b/>
          <w:bCs/>
          <w:sz w:val="24"/>
          <w:szCs w:val="24"/>
        </w:rPr>
      </w:pPr>
    </w:p>
    <w:p w14:paraId="2A4FB30C" w14:textId="4E948ACE" w:rsidR="00F4117E" w:rsidRDefault="00F4117E" w:rsidP="00C32B1C">
      <w:pPr>
        <w:jc w:val="center"/>
        <w:rPr>
          <w:rFonts w:ascii="Times New Roman" w:hAnsi="Times New Roman" w:cs="Times New Roman"/>
          <w:b/>
          <w:bCs/>
          <w:sz w:val="24"/>
          <w:szCs w:val="24"/>
        </w:rPr>
      </w:pPr>
    </w:p>
    <w:tbl>
      <w:tblPr>
        <w:tblStyle w:val="Grigliatabella"/>
        <w:tblpPr w:leftFromText="141" w:rightFromText="141" w:vertAnchor="text" w:tblpY="1"/>
        <w:tblOverlap w:val="never"/>
        <w:tblW w:w="0" w:type="auto"/>
        <w:tblLook w:val="04A0" w:firstRow="1" w:lastRow="0" w:firstColumn="1" w:lastColumn="0" w:noHBand="0" w:noVBand="1"/>
      </w:tblPr>
      <w:tblGrid>
        <w:gridCol w:w="2878"/>
      </w:tblGrid>
      <w:tr w:rsidR="00F4117E" w14:paraId="43DAF638" w14:textId="77777777" w:rsidTr="00F4117E">
        <w:trPr>
          <w:trHeight w:val="765"/>
        </w:trPr>
        <w:tc>
          <w:tcPr>
            <w:tcW w:w="2878" w:type="dxa"/>
          </w:tcPr>
          <w:p w14:paraId="502F5BA0" w14:textId="1384F54F"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LISTA N°</w:t>
            </w:r>
          </w:p>
        </w:tc>
      </w:tr>
    </w:tbl>
    <w:p w14:paraId="4F28C3FC" w14:textId="7A3F5764" w:rsidR="00F4117E" w:rsidRDefault="00F4117E" w:rsidP="00F4117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446D3AC3" w14:textId="77777777"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ab/>
        <w:t xml:space="preserve">                       MOTTO _______________________________</w:t>
      </w:r>
    </w:p>
    <w:p w14:paraId="79719C29" w14:textId="216DF602"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w:t>
      </w:r>
    </w:p>
    <w:p w14:paraId="12836027" w14:textId="16A5EE25" w:rsidR="00F4117E" w:rsidRDefault="00F4117E" w:rsidP="00F4117E">
      <w:pPr>
        <w:tabs>
          <w:tab w:val="center" w:pos="3358"/>
        </w:tabs>
        <w:rPr>
          <w:rFonts w:ascii="Times New Roman" w:hAnsi="Times New Roman" w:cs="Times New Roman"/>
          <w:b/>
          <w:bCs/>
          <w:sz w:val="24"/>
          <w:szCs w:val="24"/>
        </w:rPr>
      </w:pPr>
      <w:r>
        <w:rPr>
          <w:rFonts w:ascii="Times New Roman" w:hAnsi="Times New Roman" w:cs="Times New Roman"/>
          <w:b/>
          <w:bCs/>
          <w:sz w:val="24"/>
          <w:szCs w:val="24"/>
        </w:rPr>
        <w:t xml:space="preserve">                                                                                         _______________________________</w:t>
      </w:r>
    </w:p>
    <w:p w14:paraId="609487AA" w14:textId="77777777" w:rsidR="00F4117E" w:rsidRDefault="00F4117E" w:rsidP="00F4117E">
      <w:pPr>
        <w:tabs>
          <w:tab w:val="center" w:pos="3358"/>
        </w:tabs>
      </w:pPr>
    </w:p>
    <w:p w14:paraId="6E11BC46" w14:textId="77777777" w:rsidR="00F4117E" w:rsidRDefault="00F4117E" w:rsidP="00F4117E">
      <w:pPr>
        <w:tabs>
          <w:tab w:val="center" w:pos="3358"/>
        </w:tabs>
      </w:pPr>
    </w:p>
    <w:p w14:paraId="339DEA90" w14:textId="438B70F5" w:rsidR="00F4117E" w:rsidRDefault="00F4117E" w:rsidP="00F4117E">
      <w:pPr>
        <w:tabs>
          <w:tab w:val="center" w:pos="3358"/>
        </w:tabs>
        <w:jc w:val="center"/>
        <w:rPr>
          <w:rFonts w:ascii="Times New Roman" w:hAnsi="Times New Roman" w:cs="Times New Roman"/>
          <w:sz w:val="24"/>
          <w:szCs w:val="24"/>
        </w:rPr>
      </w:pPr>
      <w:r w:rsidRPr="00F4117E">
        <w:rPr>
          <w:rFonts w:ascii="Times New Roman" w:hAnsi="Times New Roman" w:cs="Times New Roman"/>
          <w:sz w:val="24"/>
          <w:szCs w:val="24"/>
        </w:rPr>
        <w:t xml:space="preserve">I sottoscritti elettori </w:t>
      </w:r>
      <w:r w:rsidRPr="00F4117E">
        <w:rPr>
          <w:rFonts w:ascii="Times New Roman" w:hAnsi="Times New Roman" w:cs="Times New Roman"/>
          <w:b/>
          <w:bCs/>
          <w:sz w:val="24"/>
          <w:szCs w:val="24"/>
        </w:rPr>
        <w:t>PRESENTATORI,</w:t>
      </w:r>
      <w:r w:rsidRPr="00F4117E">
        <w:rPr>
          <w:rFonts w:ascii="Times New Roman" w:hAnsi="Times New Roman" w:cs="Times New Roman"/>
          <w:sz w:val="24"/>
          <w:szCs w:val="24"/>
        </w:rPr>
        <w:t xml:space="preserve"> appartenenti alla categoria </w:t>
      </w:r>
      <w:r w:rsidR="00462894">
        <w:rPr>
          <w:rFonts w:ascii="Times New Roman" w:hAnsi="Times New Roman" w:cs="Times New Roman"/>
          <w:sz w:val="24"/>
          <w:szCs w:val="24"/>
        </w:rPr>
        <w:t>ATA</w:t>
      </w:r>
      <w:r w:rsidRPr="00F4117E">
        <w:rPr>
          <w:rFonts w:ascii="Times New Roman" w:hAnsi="Times New Roman" w:cs="Times New Roman"/>
          <w:sz w:val="24"/>
          <w:szCs w:val="24"/>
        </w:rPr>
        <w:t>,</w:t>
      </w:r>
    </w:p>
    <w:p w14:paraId="484CDA3D" w14:textId="475D36E4" w:rsidR="00F4117E" w:rsidRPr="00F4117E" w:rsidRDefault="00F4117E" w:rsidP="00587871">
      <w:pPr>
        <w:tabs>
          <w:tab w:val="center" w:pos="3358"/>
        </w:tabs>
        <w:rPr>
          <w:rFonts w:ascii="Times New Roman" w:hAnsi="Times New Roman" w:cs="Times New Roman"/>
          <w:sz w:val="24"/>
          <w:szCs w:val="24"/>
        </w:rPr>
      </w:pPr>
    </w:p>
    <w:tbl>
      <w:tblPr>
        <w:tblStyle w:val="Grigliatabella"/>
        <w:tblW w:w="9770" w:type="dxa"/>
        <w:tblLook w:val="04A0" w:firstRow="1" w:lastRow="0" w:firstColumn="1" w:lastColumn="0" w:noHBand="0" w:noVBand="1"/>
      </w:tblPr>
      <w:tblGrid>
        <w:gridCol w:w="991"/>
        <w:gridCol w:w="3272"/>
        <w:gridCol w:w="3065"/>
        <w:gridCol w:w="2442"/>
      </w:tblGrid>
      <w:tr w:rsidR="00F4117E" w:rsidRPr="00F4117E" w14:paraId="195DE9C0" w14:textId="77777777" w:rsidTr="003F3AA6">
        <w:trPr>
          <w:trHeight w:val="617"/>
        </w:trPr>
        <w:tc>
          <w:tcPr>
            <w:tcW w:w="991" w:type="dxa"/>
          </w:tcPr>
          <w:p w14:paraId="1AD3578B" w14:textId="108961A3"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N°</w:t>
            </w:r>
          </w:p>
        </w:tc>
        <w:tc>
          <w:tcPr>
            <w:tcW w:w="3272" w:type="dxa"/>
          </w:tcPr>
          <w:p w14:paraId="38D2316F" w14:textId="01CE18ED"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COGNOME E NOME</w:t>
            </w:r>
          </w:p>
        </w:tc>
        <w:tc>
          <w:tcPr>
            <w:tcW w:w="3065" w:type="dxa"/>
          </w:tcPr>
          <w:p w14:paraId="72BF432B" w14:textId="059C3A0A"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FIRMA</w:t>
            </w:r>
          </w:p>
        </w:tc>
        <w:tc>
          <w:tcPr>
            <w:tcW w:w="2442" w:type="dxa"/>
          </w:tcPr>
          <w:p w14:paraId="2E80AC47" w14:textId="5E56F558" w:rsidR="00F4117E" w:rsidRPr="00F4117E" w:rsidRDefault="00F4117E" w:rsidP="00F4117E">
            <w:pPr>
              <w:tabs>
                <w:tab w:val="center" w:pos="3358"/>
              </w:tabs>
              <w:jc w:val="center"/>
              <w:rPr>
                <w:rFonts w:ascii="Times New Roman" w:hAnsi="Times New Roman" w:cs="Times New Roman"/>
                <w:b/>
                <w:bCs/>
                <w:sz w:val="24"/>
                <w:szCs w:val="24"/>
              </w:rPr>
            </w:pPr>
            <w:r w:rsidRPr="00F4117E">
              <w:rPr>
                <w:rFonts w:ascii="Times New Roman" w:hAnsi="Times New Roman" w:cs="Times New Roman"/>
                <w:b/>
                <w:bCs/>
                <w:sz w:val="24"/>
                <w:szCs w:val="24"/>
              </w:rPr>
              <w:t>ESTREMI DEL DOCUMENTO</w:t>
            </w:r>
          </w:p>
        </w:tc>
      </w:tr>
      <w:tr w:rsidR="00F4117E" w14:paraId="361B9FD1" w14:textId="77777777" w:rsidTr="003F3AA6">
        <w:trPr>
          <w:trHeight w:val="308"/>
        </w:trPr>
        <w:tc>
          <w:tcPr>
            <w:tcW w:w="991" w:type="dxa"/>
          </w:tcPr>
          <w:p w14:paraId="42DD28F1" w14:textId="3B240E4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272" w:type="dxa"/>
          </w:tcPr>
          <w:p w14:paraId="3978764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D5D40C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D8AEF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7CDBEFC" w14:textId="77777777" w:rsidTr="003F3AA6">
        <w:trPr>
          <w:trHeight w:val="295"/>
        </w:trPr>
        <w:tc>
          <w:tcPr>
            <w:tcW w:w="991" w:type="dxa"/>
          </w:tcPr>
          <w:p w14:paraId="5CCEE852" w14:textId="71457FA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272" w:type="dxa"/>
          </w:tcPr>
          <w:p w14:paraId="08B3720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729262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0AA13F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38C90363" w14:textId="77777777" w:rsidTr="003F3AA6">
        <w:trPr>
          <w:trHeight w:val="308"/>
        </w:trPr>
        <w:tc>
          <w:tcPr>
            <w:tcW w:w="991" w:type="dxa"/>
          </w:tcPr>
          <w:p w14:paraId="7B247680" w14:textId="123F2826"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72" w:type="dxa"/>
          </w:tcPr>
          <w:p w14:paraId="40E30C1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154282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495FAF2"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4EAF78A" w14:textId="77777777" w:rsidTr="003F3AA6">
        <w:trPr>
          <w:trHeight w:val="308"/>
        </w:trPr>
        <w:tc>
          <w:tcPr>
            <w:tcW w:w="991" w:type="dxa"/>
          </w:tcPr>
          <w:p w14:paraId="1293AEFB" w14:textId="1BF404A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272" w:type="dxa"/>
          </w:tcPr>
          <w:p w14:paraId="46AC87A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3DC316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15F6D2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6A2B814" w14:textId="77777777" w:rsidTr="003F3AA6">
        <w:trPr>
          <w:trHeight w:val="308"/>
        </w:trPr>
        <w:tc>
          <w:tcPr>
            <w:tcW w:w="991" w:type="dxa"/>
          </w:tcPr>
          <w:p w14:paraId="15272D78" w14:textId="7B638C7A"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272" w:type="dxa"/>
          </w:tcPr>
          <w:p w14:paraId="1B08213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1F040C2"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8F12846"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E62F405" w14:textId="77777777" w:rsidTr="003F3AA6">
        <w:trPr>
          <w:trHeight w:val="308"/>
        </w:trPr>
        <w:tc>
          <w:tcPr>
            <w:tcW w:w="991" w:type="dxa"/>
          </w:tcPr>
          <w:p w14:paraId="5B7CCF60" w14:textId="3511104B"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272" w:type="dxa"/>
          </w:tcPr>
          <w:p w14:paraId="5E2C764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AC385C5"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9EFC4EF"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05D04C99" w14:textId="77777777" w:rsidTr="003F3AA6">
        <w:trPr>
          <w:trHeight w:val="308"/>
        </w:trPr>
        <w:tc>
          <w:tcPr>
            <w:tcW w:w="991" w:type="dxa"/>
          </w:tcPr>
          <w:p w14:paraId="25382C93" w14:textId="6AAADD58"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272" w:type="dxa"/>
          </w:tcPr>
          <w:p w14:paraId="7712C530"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623AEB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F241B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F6DD238" w14:textId="77777777" w:rsidTr="003F3AA6">
        <w:trPr>
          <w:trHeight w:val="295"/>
        </w:trPr>
        <w:tc>
          <w:tcPr>
            <w:tcW w:w="991" w:type="dxa"/>
          </w:tcPr>
          <w:p w14:paraId="52964532" w14:textId="57FA0E89"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272" w:type="dxa"/>
          </w:tcPr>
          <w:p w14:paraId="69E963A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9A20638"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7D55D6D"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341C8E7" w14:textId="77777777" w:rsidTr="003F3AA6">
        <w:trPr>
          <w:trHeight w:val="308"/>
        </w:trPr>
        <w:tc>
          <w:tcPr>
            <w:tcW w:w="991" w:type="dxa"/>
          </w:tcPr>
          <w:p w14:paraId="5903EA68" w14:textId="2F0C80E7"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272" w:type="dxa"/>
          </w:tcPr>
          <w:p w14:paraId="06447C6A"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C659FD0"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31B0B5F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66EBF4F9" w14:textId="77777777" w:rsidTr="003F3AA6">
        <w:trPr>
          <w:trHeight w:val="308"/>
        </w:trPr>
        <w:tc>
          <w:tcPr>
            <w:tcW w:w="991" w:type="dxa"/>
          </w:tcPr>
          <w:p w14:paraId="71097816" w14:textId="2E6BEC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272" w:type="dxa"/>
          </w:tcPr>
          <w:p w14:paraId="1350DC41"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01E719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F9A99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B49A0A1" w14:textId="77777777" w:rsidTr="003F3AA6">
        <w:trPr>
          <w:trHeight w:val="308"/>
        </w:trPr>
        <w:tc>
          <w:tcPr>
            <w:tcW w:w="991" w:type="dxa"/>
          </w:tcPr>
          <w:p w14:paraId="6C6EFE4C" w14:textId="250A0AD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272" w:type="dxa"/>
          </w:tcPr>
          <w:p w14:paraId="791E8C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23FBB53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0A63A1F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D905EAE" w14:textId="77777777" w:rsidTr="003F3AA6">
        <w:trPr>
          <w:trHeight w:val="308"/>
        </w:trPr>
        <w:tc>
          <w:tcPr>
            <w:tcW w:w="991" w:type="dxa"/>
          </w:tcPr>
          <w:p w14:paraId="5D8263B0" w14:textId="77556980"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272" w:type="dxa"/>
          </w:tcPr>
          <w:p w14:paraId="6E3750F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5B2B1C5A"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1FEBA11B"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8964924" w14:textId="77777777" w:rsidTr="003F3AA6">
        <w:trPr>
          <w:trHeight w:val="308"/>
        </w:trPr>
        <w:tc>
          <w:tcPr>
            <w:tcW w:w="991" w:type="dxa"/>
          </w:tcPr>
          <w:p w14:paraId="4A2156CB" w14:textId="53553CBE"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272" w:type="dxa"/>
          </w:tcPr>
          <w:p w14:paraId="7C0B820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608785E1"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A27EC05"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73458D0" w14:textId="77777777" w:rsidTr="003F3AA6">
        <w:trPr>
          <w:trHeight w:val="295"/>
        </w:trPr>
        <w:tc>
          <w:tcPr>
            <w:tcW w:w="991" w:type="dxa"/>
          </w:tcPr>
          <w:p w14:paraId="10374C71" w14:textId="3A753761"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272" w:type="dxa"/>
          </w:tcPr>
          <w:p w14:paraId="347C432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1E29CAB3"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451F517"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121ACA10" w14:textId="77777777" w:rsidTr="003F3AA6">
        <w:trPr>
          <w:trHeight w:val="308"/>
        </w:trPr>
        <w:tc>
          <w:tcPr>
            <w:tcW w:w="991" w:type="dxa"/>
          </w:tcPr>
          <w:p w14:paraId="415EBDCC" w14:textId="7E520BAF"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272" w:type="dxa"/>
          </w:tcPr>
          <w:p w14:paraId="6AA4025D"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30FBA006"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36D1C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7A5DCB8" w14:textId="77777777" w:rsidTr="003F3AA6">
        <w:trPr>
          <w:trHeight w:val="308"/>
        </w:trPr>
        <w:tc>
          <w:tcPr>
            <w:tcW w:w="991" w:type="dxa"/>
          </w:tcPr>
          <w:p w14:paraId="0C655B64" w14:textId="3E5BF3A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3272" w:type="dxa"/>
          </w:tcPr>
          <w:p w14:paraId="276FC16E"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055C51FC"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1C1ECCA"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7F440862" w14:textId="77777777" w:rsidTr="003F3AA6">
        <w:trPr>
          <w:trHeight w:val="308"/>
        </w:trPr>
        <w:tc>
          <w:tcPr>
            <w:tcW w:w="991" w:type="dxa"/>
          </w:tcPr>
          <w:p w14:paraId="20A0FEFB" w14:textId="1DF47A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3272" w:type="dxa"/>
          </w:tcPr>
          <w:p w14:paraId="5B62A3C5"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231AC6E"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76B0FF6E"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1FB4EBD" w14:textId="77777777" w:rsidTr="003F3AA6">
        <w:trPr>
          <w:trHeight w:val="308"/>
        </w:trPr>
        <w:tc>
          <w:tcPr>
            <w:tcW w:w="991" w:type="dxa"/>
          </w:tcPr>
          <w:p w14:paraId="0D9FC4CC" w14:textId="1035D55C"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3272" w:type="dxa"/>
          </w:tcPr>
          <w:p w14:paraId="454D6EF2"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46A61387"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6C48052C"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2C760B9D" w14:textId="77777777" w:rsidTr="003F3AA6">
        <w:trPr>
          <w:trHeight w:val="308"/>
        </w:trPr>
        <w:tc>
          <w:tcPr>
            <w:tcW w:w="991" w:type="dxa"/>
          </w:tcPr>
          <w:p w14:paraId="5B3DE313" w14:textId="4728A1CD"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3272" w:type="dxa"/>
          </w:tcPr>
          <w:p w14:paraId="703D471C"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9DDFCFF"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543FBE58" w14:textId="77777777" w:rsidR="00F4117E" w:rsidRDefault="00F4117E" w:rsidP="00F4117E">
            <w:pPr>
              <w:tabs>
                <w:tab w:val="center" w:pos="3358"/>
              </w:tabs>
              <w:jc w:val="center"/>
              <w:rPr>
                <w:rFonts w:ascii="Times New Roman" w:hAnsi="Times New Roman" w:cs="Times New Roman"/>
                <w:b/>
                <w:bCs/>
                <w:sz w:val="24"/>
                <w:szCs w:val="24"/>
              </w:rPr>
            </w:pPr>
          </w:p>
        </w:tc>
      </w:tr>
      <w:tr w:rsidR="00F4117E" w14:paraId="4BD8117F" w14:textId="77777777" w:rsidTr="003F3AA6">
        <w:trPr>
          <w:trHeight w:val="295"/>
        </w:trPr>
        <w:tc>
          <w:tcPr>
            <w:tcW w:w="991" w:type="dxa"/>
          </w:tcPr>
          <w:p w14:paraId="3197F8F5" w14:textId="691D1B62" w:rsidR="00F4117E" w:rsidRDefault="00F4117E" w:rsidP="00F4117E">
            <w:pPr>
              <w:tabs>
                <w:tab w:val="center" w:pos="3358"/>
              </w:tabs>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3272" w:type="dxa"/>
          </w:tcPr>
          <w:p w14:paraId="2E369AAF" w14:textId="77777777" w:rsidR="00F4117E" w:rsidRDefault="00F4117E" w:rsidP="00F4117E">
            <w:pPr>
              <w:tabs>
                <w:tab w:val="center" w:pos="3358"/>
              </w:tabs>
              <w:jc w:val="center"/>
              <w:rPr>
                <w:rFonts w:ascii="Times New Roman" w:hAnsi="Times New Roman" w:cs="Times New Roman"/>
                <w:b/>
                <w:bCs/>
                <w:sz w:val="24"/>
                <w:szCs w:val="24"/>
              </w:rPr>
            </w:pPr>
          </w:p>
        </w:tc>
        <w:tc>
          <w:tcPr>
            <w:tcW w:w="3065" w:type="dxa"/>
          </w:tcPr>
          <w:p w14:paraId="7FD8F094" w14:textId="77777777" w:rsidR="00F4117E" w:rsidRDefault="00F4117E" w:rsidP="00F4117E">
            <w:pPr>
              <w:tabs>
                <w:tab w:val="center" w:pos="3358"/>
              </w:tabs>
              <w:jc w:val="center"/>
              <w:rPr>
                <w:rFonts w:ascii="Times New Roman" w:hAnsi="Times New Roman" w:cs="Times New Roman"/>
                <w:b/>
                <w:bCs/>
                <w:sz w:val="24"/>
                <w:szCs w:val="24"/>
              </w:rPr>
            </w:pPr>
          </w:p>
        </w:tc>
        <w:tc>
          <w:tcPr>
            <w:tcW w:w="2442" w:type="dxa"/>
          </w:tcPr>
          <w:p w14:paraId="40926922" w14:textId="77777777" w:rsidR="00F4117E" w:rsidRDefault="00F4117E" w:rsidP="00F4117E">
            <w:pPr>
              <w:tabs>
                <w:tab w:val="center" w:pos="3358"/>
              </w:tabs>
              <w:jc w:val="center"/>
              <w:rPr>
                <w:rFonts w:ascii="Times New Roman" w:hAnsi="Times New Roman" w:cs="Times New Roman"/>
                <w:b/>
                <w:bCs/>
                <w:sz w:val="24"/>
                <w:szCs w:val="24"/>
              </w:rPr>
            </w:pPr>
          </w:p>
        </w:tc>
      </w:tr>
    </w:tbl>
    <w:p w14:paraId="72EC664B" w14:textId="721D51D1" w:rsidR="00FD7C5F" w:rsidRPr="00A93C0F" w:rsidRDefault="00FD7C5F" w:rsidP="00F4117E">
      <w:pPr>
        <w:tabs>
          <w:tab w:val="center" w:pos="3358"/>
        </w:tabs>
        <w:jc w:val="center"/>
        <w:rPr>
          <w:rFonts w:ascii="Times New Roman" w:hAnsi="Times New Roman" w:cs="Times New Roman"/>
          <w:b/>
          <w:bCs/>
          <w:sz w:val="24"/>
          <w:szCs w:val="24"/>
        </w:rPr>
      </w:pPr>
    </w:p>
    <w:p w14:paraId="2E463999" w14:textId="77777777" w:rsidR="003F3AA6" w:rsidRDefault="003F3AA6" w:rsidP="00F4117E">
      <w:pPr>
        <w:tabs>
          <w:tab w:val="center" w:pos="3358"/>
        </w:tabs>
        <w:jc w:val="center"/>
        <w:rPr>
          <w:rFonts w:ascii="Times New Roman" w:hAnsi="Times New Roman" w:cs="Times New Roman"/>
          <w:b/>
          <w:bCs/>
          <w:sz w:val="24"/>
          <w:szCs w:val="24"/>
        </w:rPr>
      </w:pPr>
    </w:p>
    <w:p w14:paraId="0228685C" w14:textId="74C46AE8" w:rsidR="00FD7C5F" w:rsidRPr="00A93C0F" w:rsidRDefault="00FD7C5F" w:rsidP="00F4117E">
      <w:pPr>
        <w:tabs>
          <w:tab w:val="center" w:pos="3358"/>
        </w:tabs>
        <w:jc w:val="center"/>
        <w:rPr>
          <w:rFonts w:ascii="Times New Roman" w:hAnsi="Times New Roman" w:cs="Times New Roman"/>
          <w:b/>
          <w:bCs/>
          <w:sz w:val="24"/>
          <w:szCs w:val="24"/>
        </w:rPr>
      </w:pPr>
      <w:r w:rsidRPr="00A93C0F">
        <w:rPr>
          <w:rFonts w:ascii="Times New Roman" w:hAnsi="Times New Roman" w:cs="Times New Roman"/>
          <w:b/>
          <w:bCs/>
          <w:sz w:val="24"/>
          <w:szCs w:val="24"/>
        </w:rPr>
        <w:lastRenderedPageBreak/>
        <w:t>DICHIARANO</w:t>
      </w:r>
    </w:p>
    <w:p w14:paraId="69D8A174" w14:textId="45F1E02B" w:rsidR="00FD7C5F" w:rsidRDefault="00FD7C5F" w:rsidP="00A93C0F">
      <w:pPr>
        <w:tabs>
          <w:tab w:val="center" w:pos="3358"/>
        </w:tabs>
        <w:rPr>
          <w:rFonts w:ascii="Times New Roman" w:hAnsi="Times New Roman" w:cs="Times New Roman"/>
          <w:sz w:val="22"/>
          <w:szCs w:val="22"/>
        </w:rPr>
      </w:pPr>
      <w:r w:rsidRPr="00A93C0F">
        <w:rPr>
          <w:rFonts w:ascii="Times New Roman" w:hAnsi="Times New Roman" w:cs="Times New Roman"/>
          <w:sz w:val="22"/>
          <w:szCs w:val="22"/>
        </w:rPr>
        <w:t xml:space="preserve">di presentare, per l’elezione del Consiglio d’Istituto, una lista di </w:t>
      </w:r>
      <w:r w:rsidRPr="00A93C0F">
        <w:rPr>
          <w:rFonts w:ascii="Times New Roman" w:hAnsi="Times New Roman" w:cs="Times New Roman"/>
          <w:b/>
          <w:bCs/>
          <w:sz w:val="22"/>
          <w:szCs w:val="22"/>
        </w:rPr>
        <w:t xml:space="preserve">CANDIDATI </w:t>
      </w:r>
      <w:r w:rsidRPr="00A93C0F">
        <w:rPr>
          <w:rFonts w:ascii="Times New Roman" w:hAnsi="Times New Roman" w:cs="Times New Roman"/>
          <w:sz w:val="22"/>
          <w:szCs w:val="22"/>
        </w:rPr>
        <w:t>nelle persone di seguito indicate:</w:t>
      </w:r>
    </w:p>
    <w:p w14:paraId="1D49B6C7" w14:textId="77777777" w:rsidR="008B35B9" w:rsidRDefault="008B35B9" w:rsidP="00A93C0F">
      <w:pPr>
        <w:tabs>
          <w:tab w:val="center" w:pos="3358"/>
        </w:tabs>
        <w:rPr>
          <w:rFonts w:ascii="Times New Roman" w:hAnsi="Times New Roman" w:cs="Times New Roman"/>
          <w:sz w:val="22"/>
          <w:szCs w:val="22"/>
        </w:rPr>
      </w:pPr>
    </w:p>
    <w:tbl>
      <w:tblPr>
        <w:tblStyle w:val="Grigliatabella"/>
        <w:tblW w:w="10367" w:type="dxa"/>
        <w:tblLook w:val="04A0" w:firstRow="1" w:lastRow="0" w:firstColumn="1" w:lastColumn="0" w:noHBand="0" w:noVBand="1"/>
      </w:tblPr>
      <w:tblGrid>
        <w:gridCol w:w="749"/>
        <w:gridCol w:w="2718"/>
        <w:gridCol w:w="2565"/>
        <w:gridCol w:w="2261"/>
        <w:gridCol w:w="2074"/>
      </w:tblGrid>
      <w:tr w:rsidR="008B35B9" w14:paraId="3C9F0E91" w14:textId="77777777" w:rsidTr="008B35B9">
        <w:trPr>
          <w:trHeight w:val="2447"/>
        </w:trPr>
        <w:tc>
          <w:tcPr>
            <w:tcW w:w="749" w:type="dxa"/>
          </w:tcPr>
          <w:p w14:paraId="6ADBD3BD" w14:textId="3D1C8CFA" w:rsidR="008B35B9" w:rsidRPr="008B35B9" w:rsidRDefault="008B35B9" w:rsidP="00A93C0F">
            <w:pPr>
              <w:tabs>
                <w:tab w:val="center" w:pos="3358"/>
              </w:tabs>
              <w:rPr>
                <w:rFonts w:ascii="Times New Roman" w:hAnsi="Times New Roman" w:cs="Times New Roman"/>
                <w:b/>
                <w:bCs/>
                <w:sz w:val="22"/>
                <w:szCs w:val="22"/>
              </w:rPr>
            </w:pPr>
            <w:r w:rsidRPr="008B35B9">
              <w:rPr>
                <w:rFonts w:ascii="Times New Roman" w:hAnsi="Times New Roman" w:cs="Times New Roman"/>
                <w:b/>
                <w:bCs/>
                <w:sz w:val="22"/>
                <w:szCs w:val="22"/>
              </w:rPr>
              <w:t>N°</w:t>
            </w:r>
          </w:p>
        </w:tc>
        <w:tc>
          <w:tcPr>
            <w:tcW w:w="2718" w:type="dxa"/>
          </w:tcPr>
          <w:p w14:paraId="0E56F9F1" w14:textId="0FA626E0"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COGNOME E NOME del CANDIDATO</w:t>
            </w:r>
          </w:p>
        </w:tc>
        <w:tc>
          <w:tcPr>
            <w:tcW w:w="2565" w:type="dxa"/>
          </w:tcPr>
          <w:p w14:paraId="39BF44D4" w14:textId="2F4FD79F"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DATA E LUOGO DI NASCITA DEL CANDIDATO</w:t>
            </w:r>
          </w:p>
        </w:tc>
        <w:tc>
          <w:tcPr>
            <w:tcW w:w="2261" w:type="dxa"/>
          </w:tcPr>
          <w:p w14:paraId="79C04E48" w14:textId="27E3264A" w:rsidR="008B35B9" w:rsidRPr="008B35B9" w:rsidRDefault="008B35B9" w:rsidP="008B35B9">
            <w:pPr>
              <w:tabs>
                <w:tab w:val="center" w:pos="3358"/>
              </w:tabs>
              <w:jc w:val="center"/>
              <w:rPr>
                <w:rFonts w:ascii="Times New Roman" w:hAnsi="Times New Roman" w:cs="Times New Roman"/>
                <w:b/>
                <w:bCs/>
                <w:sz w:val="22"/>
                <w:szCs w:val="22"/>
              </w:rPr>
            </w:pPr>
            <w:r w:rsidRPr="008B35B9">
              <w:rPr>
                <w:b/>
                <w:bCs/>
              </w:rPr>
              <w:t>ESTREMI del documento di riconoscimento del candidato</w:t>
            </w:r>
          </w:p>
        </w:tc>
        <w:tc>
          <w:tcPr>
            <w:tcW w:w="2074" w:type="dxa"/>
          </w:tcPr>
          <w:p w14:paraId="6188151E" w14:textId="3ED6724B" w:rsidR="008B35B9" w:rsidRPr="008B35B9" w:rsidRDefault="008B35B9" w:rsidP="008B35B9">
            <w:pPr>
              <w:tabs>
                <w:tab w:val="center" w:pos="3358"/>
              </w:tabs>
              <w:rPr>
                <w:rFonts w:ascii="Times New Roman" w:hAnsi="Times New Roman" w:cs="Times New Roman"/>
                <w:b/>
                <w:bCs/>
                <w:sz w:val="22"/>
                <w:szCs w:val="22"/>
              </w:rPr>
            </w:pPr>
            <w:r w:rsidRPr="008B35B9">
              <w:rPr>
                <w:b/>
                <w:bCs/>
              </w:rPr>
              <w:t>FIRMA del candidato per accettazione e per impegno a non far parte di altre liste della stessa componente e per lo stesso Consiglio di Istituto</w:t>
            </w:r>
          </w:p>
        </w:tc>
      </w:tr>
      <w:tr w:rsidR="008B35B9" w14:paraId="45FCB44C" w14:textId="77777777" w:rsidTr="008B35B9">
        <w:trPr>
          <w:trHeight w:val="409"/>
        </w:trPr>
        <w:tc>
          <w:tcPr>
            <w:tcW w:w="749" w:type="dxa"/>
          </w:tcPr>
          <w:p w14:paraId="3CFEB561" w14:textId="77E68CA4"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1</w:t>
            </w:r>
          </w:p>
        </w:tc>
        <w:tc>
          <w:tcPr>
            <w:tcW w:w="2718" w:type="dxa"/>
          </w:tcPr>
          <w:p w14:paraId="128128E0" w14:textId="77777777" w:rsidR="008B35B9" w:rsidRDefault="008B35B9" w:rsidP="00A93C0F">
            <w:pPr>
              <w:tabs>
                <w:tab w:val="center" w:pos="3358"/>
              </w:tabs>
              <w:rPr>
                <w:rFonts w:ascii="Times New Roman" w:hAnsi="Times New Roman" w:cs="Times New Roman"/>
                <w:sz w:val="22"/>
                <w:szCs w:val="22"/>
              </w:rPr>
            </w:pPr>
          </w:p>
        </w:tc>
        <w:tc>
          <w:tcPr>
            <w:tcW w:w="2565" w:type="dxa"/>
          </w:tcPr>
          <w:p w14:paraId="0009DCAA" w14:textId="77777777" w:rsidR="008B35B9" w:rsidRDefault="008B35B9" w:rsidP="00A93C0F">
            <w:pPr>
              <w:tabs>
                <w:tab w:val="center" w:pos="3358"/>
              </w:tabs>
              <w:rPr>
                <w:rFonts w:ascii="Times New Roman" w:hAnsi="Times New Roman" w:cs="Times New Roman"/>
                <w:sz w:val="22"/>
                <w:szCs w:val="22"/>
              </w:rPr>
            </w:pPr>
          </w:p>
        </w:tc>
        <w:tc>
          <w:tcPr>
            <w:tcW w:w="2261" w:type="dxa"/>
          </w:tcPr>
          <w:p w14:paraId="15631D95"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6729CF9" w14:textId="77777777" w:rsidR="008B35B9" w:rsidRDefault="008B35B9" w:rsidP="00A93C0F">
            <w:pPr>
              <w:tabs>
                <w:tab w:val="center" w:pos="3358"/>
              </w:tabs>
              <w:rPr>
                <w:rFonts w:ascii="Times New Roman" w:hAnsi="Times New Roman" w:cs="Times New Roman"/>
                <w:sz w:val="22"/>
                <w:szCs w:val="22"/>
              </w:rPr>
            </w:pPr>
          </w:p>
        </w:tc>
      </w:tr>
      <w:tr w:rsidR="008B35B9" w14:paraId="6B6DE9E3" w14:textId="77777777" w:rsidTr="008B35B9">
        <w:trPr>
          <w:trHeight w:val="409"/>
        </w:trPr>
        <w:tc>
          <w:tcPr>
            <w:tcW w:w="749" w:type="dxa"/>
          </w:tcPr>
          <w:p w14:paraId="0A9DA5F7" w14:textId="62AE5F12"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2</w:t>
            </w:r>
          </w:p>
        </w:tc>
        <w:tc>
          <w:tcPr>
            <w:tcW w:w="2718" w:type="dxa"/>
          </w:tcPr>
          <w:p w14:paraId="5CF4BAA3"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3A8EB1D" w14:textId="77777777" w:rsidR="008B35B9" w:rsidRDefault="008B35B9" w:rsidP="00A93C0F">
            <w:pPr>
              <w:tabs>
                <w:tab w:val="center" w:pos="3358"/>
              </w:tabs>
              <w:rPr>
                <w:rFonts w:ascii="Times New Roman" w:hAnsi="Times New Roman" w:cs="Times New Roman"/>
                <w:sz w:val="22"/>
                <w:szCs w:val="22"/>
              </w:rPr>
            </w:pPr>
          </w:p>
        </w:tc>
        <w:tc>
          <w:tcPr>
            <w:tcW w:w="2261" w:type="dxa"/>
          </w:tcPr>
          <w:p w14:paraId="72508096" w14:textId="77777777" w:rsidR="008B35B9" w:rsidRDefault="008B35B9" w:rsidP="00A93C0F">
            <w:pPr>
              <w:tabs>
                <w:tab w:val="center" w:pos="3358"/>
              </w:tabs>
              <w:rPr>
                <w:rFonts w:ascii="Times New Roman" w:hAnsi="Times New Roman" w:cs="Times New Roman"/>
                <w:sz w:val="22"/>
                <w:szCs w:val="22"/>
              </w:rPr>
            </w:pPr>
          </w:p>
        </w:tc>
        <w:tc>
          <w:tcPr>
            <w:tcW w:w="2074" w:type="dxa"/>
          </w:tcPr>
          <w:p w14:paraId="1561FE85" w14:textId="77777777" w:rsidR="008B35B9" w:rsidRDefault="008B35B9" w:rsidP="00A93C0F">
            <w:pPr>
              <w:tabs>
                <w:tab w:val="center" w:pos="3358"/>
              </w:tabs>
              <w:rPr>
                <w:rFonts w:ascii="Times New Roman" w:hAnsi="Times New Roman" w:cs="Times New Roman"/>
                <w:sz w:val="22"/>
                <w:szCs w:val="22"/>
              </w:rPr>
            </w:pPr>
          </w:p>
        </w:tc>
      </w:tr>
      <w:tr w:rsidR="008B35B9" w14:paraId="2D2D9E56" w14:textId="77777777" w:rsidTr="008B35B9">
        <w:trPr>
          <w:trHeight w:val="409"/>
        </w:trPr>
        <w:tc>
          <w:tcPr>
            <w:tcW w:w="749" w:type="dxa"/>
          </w:tcPr>
          <w:p w14:paraId="72B2A4CB" w14:textId="56821A2B"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3</w:t>
            </w:r>
          </w:p>
        </w:tc>
        <w:tc>
          <w:tcPr>
            <w:tcW w:w="2718" w:type="dxa"/>
          </w:tcPr>
          <w:p w14:paraId="4A68FF59" w14:textId="77777777" w:rsidR="008B35B9" w:rsidRDefault="008B35B9" w:rsidP="00A93C0F">
            <w:pPr>
              <w:tabs>
                <w:tab w:val="center" w:pos="3358"/>
              </w:tabs>
              <w:rPr>
                <w:rFonts w:ascii="Times New Roman" w:hAnsi="Times New Roman" w:cs="Times New Roman"/>
                <w:sz w:val="22"/>
                <w:szCs w:val="22"/>
              </w:rPr>
            </w:pPr>
          </w:p>
        </w:tc>
        <w:tc>
          <w:tcPr>
            <w:tcW w:w="2565" w:type="dxa"/>
          </w:tcPr>
          <w:p w14:paraId="3918E00F" w14:textId="77777777" w:rsidR="008B35B9" w:rsidRDefault="008B35B9" w:rsidP="00A93C0F">
            <w:pPr>
              <w:tabs>
                <w:tab w:val="center" w:pos="3358"/>
              </w:tabs>
              <w:rPr>
                <w:rFonts w:ascii="Times New Roman" w:hAnsi="Times New Roman" w:cs="Times New Roman"/>
                <w:sz w:val="22"/>
                <w:szCs w:val="22"/>
              </w:rPr>
            </w:pPr>
          </w:p>
        </w:tc>
        <w:tc>
          <w:tcPr>
            <w:tcW w:w="2261" w:type="dxa"/>
          </w:tcPr>
          <w:p w14:paraId="0A587A6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7F5CFB9C" w14:textId="77777777" w:rsidR="008B35B9" w:rsidRDefault="008B35B9" w:rsidP="00A93C0F">
            <w:pPr>
              <w:tabs>
                <w:tab w:val="center" w:pos="3358"/>
              </w:tabs>
              <w:rPr>
                <w:rFonts w:ascii="Times New Roman" w:hAnsi="Times New Roman" w:cs="Times New Roman"/>
                <w:sz w:val="22"/>
                <w:szCs w:val="22"/>
              </w:rPr>
            </w:pPr>
          </w:p>
        </w:tc>
      </w:tr>
      <w:tr w:rsidR="008B35B9" w14:paraId="2430F2EF" w14:textId="77777777" w:rsidTr="008B35B9">
        <w:trPr>
          <w:trHeight w:val="409"/>
        </w:trPr>
        <w:tc>
          <w:tcPr>
            <w:tcW w:w="749" w:type="dxa"/>
          </w:tcPr>
          <w:p w14:paraId="4A201D16" w14:textId="5832BB49" w:rsidR="008B35B9" w:rsidRPr="008B35B9" w:rsidRDefault="008B35B9" w:rsidP="008B35B9">
            <w:pPr>
              <w:tabs>
                <w:tab w:val="center" w:pos="3358"/>
              </w:tabs>
              <w:jc w:val="center"/>
              <w:rPr>
                <w:rFonts w:ascii="Times New Roman" w:hAnsi="Times New Roman" w:cs="Times New Roman"/>
                <w:sz w:val="22"/>
                <w:szCs w:val="22"/>
              </w:rPr>
            </w:pPr>
            <w:r w:rsidRPr="008B35B9">
              <w:rPr>
                <w:rFonts w:ascii="Times New Roman" w:hAnsi="Times New Roman" w:cs="Times New Roman"/>
                <w:sz w:val="22"/>
                <w:szCs w:val="22"/>
              </w:rPr>
              <w:t>4</w:t>
            </w:r>
          </w:p>
        </w:tc>
        <w:tc>
          <w:tcPr>
            <w:tcW w:w="2718" w:type="dxa"/>
          </w:tcPr>
          <w:p w14:paraId="4D08B8A5" w14:textId="77777777" w:rsidR="008B35B9" w:rsidRDefault="008B35B9" w:rsidP="00A93C0F">
            <w:pPr>
              <w:tabs>
                <w:tab w:val="center" w:pos="3358"/>
              </w:tabs>
              <w:rPr>
                <w:rFonts w:ascii="Times New Roman" w:hAnsi="Times New Roman" w:cs="Times New Roman"/>
                <w:sz w:val="22"/>
                <w:szCs w:val="22"/>
              </w:rPr>
            </w:pPr>
          </w:p>
        </w:tc>
        <w:tc>
          <w:tcPr>
            <w:tcW w:w="2565" w:type="dxa"/>
          </w:tcPr>
          <w:p w14:paraId="62A0821B" w14:textId="77777777" w:rsidR="008B35B9" w:rsidRDefault="008B35B9" w:rsidP="00A93C0F">
            <w:pPr>
              <w:tabs>
                <w:tab w:val="center" w:pos="3358"/>
              </w:tabs>
              <w:rPr>
                <w:rFonts w:ascii="Times New Roman" w:hAnsi="Times New Roman" w:cs="Times New Roman"/>
                <w:sz w:val="22"/>
                <w:szCs w:val="22"/>
              </w:rPr>
            </w:pPr>
          </w:p>
        </w:tc>
        <w:tc>
          <w:tcPr>
            <w:tcW w:w="2261" w:type="dxa"/>
          </w:tcPr>
          <w:p w14:paraId="42AC42CA" w14:textId="77777777" w:rsidR="008B35B9" w:rsidRDefault="008B35B9" w:rsidP="00A93C0F">
            <w:pPr>
              <w:tabs>
                <w:tab w:val="center" w:pos="3358"/>
              </w:tabs>
              <w:rPr>
                <w:rFonts w:ascii="Times New Roman" w:hAnsi="Times New Roman" w:cs="Times New Roman"/>
                <w:sz w:val="22"/>
                <w:szCs w:val="22"/>
              </w:rPr>
            </w:pPr>
          </w:p>
        </w:tc>
        <w:tc>
          <w:tcPr>
            <w:tcW w:w="2074" w:type="dxa"/>
          </w:tcPr>
          <w:p w14:paraId="658B1852" w14:textId="77777777" w:rsidR="008B35B9" w:rsidRDefault="008B35B9" w:rsidP="00A93C0F">
            <w:pPr>
              <w:tabs>
                <w:tab w:val="center" w:pos="3358"/>
              </w:tabs>
              <w:rPr>
                <w:rFonts w:ascii="Times New Roman" w:hAnsi="Times New Roman" w:cs="Times New Roman"/>
                <w:sz w:val="22"/>
                <w:szCs w:val="22"/>
              </w:rPr>
            </w:pPr>
          </w:p>
        </w:tc>
      </w:tr>
    </w:tbl>
    <w:p w14:paraId="624A099E" w14:textId="5F614711" w:rsidR="00A93C0F" w:rsidRDefault="00A93C0F" w:rsidP="00A93C0F">
      <w:pPr>
        <w:tabs>
          <w:tab w:val="center" w:pos="3358"/>
        </w:tabs>
        <w:rPr>
          <w:rFonts w:ascii="Times New Roman" w:hAnsi="Times New Roman" w:cs="Times New Roman"/>
          <w:sz w:val="22"/>
          <w:szCs w:val="22"/>
        </w:rPr>
      </w:pPr>
    </w:p>
    <w:p w14:paraId="4CFD905A" w14:textId="74EDD5DB" w:rsidR="008B35B9" w:rsidRPr="001A7191" w:rsidRDefault="008B35B9" w:rsidP="001A7191">
      <w:pPr>
        <w:tabs>
          <w:tab w:val="center" w:pos="3358"/>
        </w:tabs>
      </w:pPr>
      <w:r>
        <w:t>I sottoscritti elettori, appartenenti alla categoria</w:t>
      </w:r>
      <w:r w:rsidRPr="00DD5074">
        <w:rPr>
          <w:b/>
          <w:bCs/>
        </w:rPr>
        <w:t xml:space="preserve"> </w:t>
      </w:r>
      <w:r w:rsidR="00462894">
        <w:rPr>
          <w:b/>
          <w:bCs/>
        </w:rPr>
        <w:t>ATA</w:t>
      </w:r>
    </w:p>
    <w:p w14:paraId="142BFEB2" w14:textId="77777777" w:rsidR="00462894" w:rsidRDefault="008B35B9" w:rsidP="00833888">
      <w:pPr>
        <w:tabs>
          <w:tab w:val="center" w:pos="3358"/>
        </w:tabs>
        <w:jc w:val="center"/>
        <w:rPr>
          <w:b/>
          <w:bCs/>
        </w:rPr>
      </w:pPr>
      <w:r w:rsidRPr="008B35B9">
        <w:rPr>
          <w:b/>
          <w:bCs/>
        </w:rPr>
        <w:t xml:space="preserve"> </w:t>
      </w:r>
    </w:p>
    <w:p w14:paraId="01ED3219" w14:textId="76D6B041" w:rsidR="008B35B9" w:rsidRDefault="008B35B9" w:rsidP="00833888">
      <w:pPr>
        <w:tabs>
          <w:tab w:val="center" w:pos="3358"/>
        </w:tabs>
        <w:jc w:val="center"/>
        <w:rPr>
          <w:b/>
          <w:bCs/>
        </w:rPr>
      </w:pPr>
      <w:r w:rsidRPr="008B35B9">
        <w:rPr>
          <w:b/>
          <w:bCs/>
        </w:rPr>
        <w:t>DICHIARANO</w:t>
      </w:r>
    </w:p>
    <w:p w14:paraId="2534934B" w14:textId="77777777" w:rsidR="00462894" w:rsidRPr="008B35B9" w:rsidRDefault="00462894" w:rsidP="00833888">
      <w:pPr>
        <w:tabs>
          <w:tab w:val="center" w:pos="3358"/>
        </w:tabs>
        <w:jc w:val="center"/>
        <w:rPr>
          <w:b/>
          <w:bCs/>
        </w:rPr>
      </w:pPr>
    </w:p>
    <w:p w14:paraId="73692517" w14:textId="77777777" w:rsidR="008B35B9" w:rsidRDefault="008B35B9" w:rsidP="00A93C0F">
      <w:pPr>
        <w:tabs>
          <w:tab w:val="center" w:pos="3358"/>
        </w:tabs>
      </w:pPr>
      <w:r>
        <w:t>nella loro qualità di candidati accettanti per l’elezione del Consiglio d’istituto, di accettare incondizionatamente la candidatura nella lista presentata con questo modulo dichiarando altresì di non far parte né intenderanno far parte di altre liste.</w:t>
      </w:r>
    </w:p>
    <w:p w14:paraId="3717C58C" w14:textId="77777777" w:rsidR="00462894" w:rsidRDefault="008B35B9" w:rsidP="001A7191">
      <w:pPr>
        <w:tabs>
          <w:tab w:val="center" w:pos="3358"/>
        </w:tabs>
      </w:pPr>
      <w:r>
        <w:t xml:space="preserve"> Mazara, ........................... </w:t>
      </w:r>
    </w:p>
    <w:p w14:paraId="45C7CCE8" w14:textId="77777777" w:rsidR="00462894" w:rsidRDefault="00462894" w:rsidP="001A7191">
      <w:pPr>
        <w:tabs>
          <w:tab w:val="center" w:pos="3358"/>
        </w:tabs>
      </w:pPr>
    </w:p>
    <w:p w14:paraId="6283EBEF" w14:textId="26026ACC" w:rsidR="00B64C18" w:rsidRDefault="008B35B9" w:rsidP="001A7191">
      <w:pPr>
        <w:tabs>
          <w:tab w:val="center" w:pos="3358"/>
        </w:tabs>
      </w:pPr>
      <w:r>
        <w:t>Lista presentata il giorno .........alle ore</w:t>
      </w:r>
      <w:proofErr w:type="gramStart"/>
      <w:r>
        <w:t xml:space="preserve"> ....</w:t>
      </w:r>
      <w:proofErr w:type="gramEnd"/>
      <w:r>
        <w:t xml:space="preserve">. dal Signor ..................................., alla quale viene </w:t>
      </w:r>
    </w:p>
    <w:p w14:paraId="48F75253" w14:textId="77777777" w:rsidR="00B64C18" w:rsidRDefault="00B64C18" w:rsidP="001A7191">
      <w:pPr>
        <w:tabs>
          <w:tab w:val="center" w:pos="3358"/>
        </w:tabs>
      </w:pPr>
    </w:p>
    <w:p w14:paraId="42B6588E" w14:textId="79FF0F35" w:rsidR="001A7191" w:rsidRPr="001A7191" w:rsidRDefault="008B35B9" w:rsidP="001A7191">
      <w:pPr>
        <w:tabs>
          <w:tab w:val="center" w:pos="3358"/>
        </w:tabs>
      </w:pPr>
      <w:r>
        <w:t>attribuita il numero: .......</w:t>
      </w:r>
    </w:p>
    <w:p w14:paraId="5D1005E3" w14:textId="6EE0D773" w:rsidR="001A7191" w:rsidRPr="001A7191" w:rsidRDefault="001A7191" w:rsidP="001A7191">
      <w:pPr>
        <w:tabs>
          <w:tab w:val="center" w:pos="3358"/>
        </w:tabs>
        <w:jc w:val="right"/>
        <w:rPr>
          <w:b/>
          <w:bCs/>
        </w:rPr>
      </w:pPr>
      <w:r w:rsidRPr="001A7191">
        <w:rPr>
          <w:b/>
          <w:bCs/>
        </w:rPr>
        <w:t xml:space="preserve">La Commissione elettorale </w:t>
      </w:r>
    </w:p>
    <w:p w14:paraId="227651DA" w14:textId="77777777" w:rsidR="001A7191" w:rsidRDefault="001A7191" w:rsidP="001A7191">
      <w:pPr>
        <w:tabs>
          <w:tab w:val="center" w:pos="3358"/>
        </w:tabs>
        <w:jc w:val="right"/>
      </w:pPr>
    </w:p>
    <w:p w14:paraId="132C746C" w14:textId="0334FA63" w:rsidR="001A7191" w:rsidRDefault="001A7191" w:rsidP="001A7191">
      <w:pPr>
        <w:tabs>
          <w:tab w:val="center" w:pos="3358"/>
        </w:tabs>
        <w:jc w:val="right"/>
      </w:pPr>
      <w:r>
        <w:t xml:space="preserve">------------------------------------------- </w:t>
      </w:r>
      <w:proofErr w:type="gramStart"/>
      <w:r>
        <w:t>( docente</w:t>
      </w:r>
      <w:proofErr w:type="gramEnd"/>
      <w:r>
        <w:t>)</w:t>
      </w:r>
    </w:p>
    <w:p w14:paraId="618D424A" w14:textId="77777777" w:rsidR="001A7191" w:rsidRDefault="001A7191" w:rsidP="001A7191">
      <w:pPr>
        <w:tabs>
          <w:tab w:val="center" w:pos="3358"/>
        </w:tabs>
        <w:jc w:val="right"/>
      </w:pPr>
    </w:p>
    <w:p w14:paraId="29448B39" w14:textId="173B85EB" w:rsidR="001A7191" w:rsidRDefault="001A7191" w:rsidP="001A7191">
      <w:pPr>
        <w:tabs>
          <w:tab w:val="center" w:pos="3358"/>
        </w:tabs>
        <w:jc w:val="right"/>
      </w:pPr>
      <w:r>
        <w:t xml:space="preserve"> ------------------------------------------- </w:t>
      </w:r>
      <w:proofErr w:type="gramStart"/>
      <w:r>
        <w:t>( docente</w:t>
      </w:r>
      <w:proofErr w:type="gramEnd"/>
      <w:r>
        <w:t>)</w:t>
      </w:r>
    </w:p>
    <w:p w14:paraId="51DC9B38" w14:textId="77777777" w:rsidR="001A7191" w:rsidRDefault="001A7191" w:rsidP="001A7191">
      <w:pPr>
        <w:tabs>
          <w:tab w:val="center" w:pos="3358"/>
        </w:tabs>
        <w:jc w:val="right"/>
      </w:pPr>
    </w:p>
    <w:p w14:paraId="524F64A3" w14:textId="5DFD1A08" w:rsidR="001A7191" w:rsidRDefault="001A7191" w:rsidP="001A7191">
      <w:pPr>
        <w:tabs>
          <w:tab w:val="center" w:pos="3358"/>
        </w:tabs>
        <w:jc w:val="right"/>
      </w:pPr>
      <w:r>
        <w:t xml:space="preserve"> ------------------------------------------ </w:t>
      </w:r>
      <w:proofErr w:type="gramStart"/>
      <w:r>
        <w:t>( genitore</w:t>
      </w:r>
      <w:proofErr w:type="gramEnd"/>
      <w:r>
        <w:t xml:space="preserve">) </w:t>
      </w:r>
    </w:p>
    <w:p w14:paraId="23683A01" w14:textId="77777777" w:rsidR="001A7191" w:rsidRDefault="001A7191" w:rsidP="001A7191">
      <w:pPr>
        <w:tabs>
          <w:tab w:val="center" w:pos="3358"/>
        </w:tabs>
        <w:jc w:val="right"/>
      </w:pPr>
    </w:p>
    <w:p w14:paraId="5C1BD96D" w14:textId="52084C69" w:rsidR="001A7191" w:rsidRDefault="001A7191" w:rsidP="001A7191">
      <w:pPr>
        <w:tabs>
          <w:tab w:val="center" w:pos="3358"/>
        </w:tabs>
        <w:jc w:val="right"/>
      </w:pPr>
      <w:r>
        <w:t>------------------------------------------- (Studente)</w:t>
      </w:r>
    </w:p>
    <w:p w14:paraId="015AAB27" w14:textId="77777777" w:rsidR="001A7191" w:rsidRDefault="001A7191" w:rsidP="001A7191">
      <w:pPr>
        <w:tabs>
          <w:tab w:val="center" w:pos="3358"/>
        </w:tabs>
        <w:jc w:val="right"/>
      </w:pPr>
    </w:p>
    <w:p w14:paraId="2A8BEF93" w14:textId="115EEA99" w:rsidR="001A7191" w:rsidRPr="00A93C0F" w:rsidRDefault="001A7191" w:rsidP="001A7191">
      <w:pPr>
        <w:tabs>
          <w:tab w:val="center" w:pos="3358"/>
        </w:tabs>
        <w:jc w:val="right"/>
        <w:rPr>
          <w:rFonts w:ascii="Times New Roman" w:hAnsi="Times New Roman" w:cs="Times New Roman"/>
          <w:sz w:val="22"/>
          <w:szCs w:val="22"/>
        </w:rPr>
      </w:pPr>
      <w:r>
        <w:t xml:space="preserve"> ----------------------------------------- (</w:t>
      </w:r>
      <w:proofErr w:type="spellStart"/>
      <w:r>
        <w:t>pers</w:t>
      </w:r>
      <w:proofErr w:type="spellEnd"/>
      <w:r>
        <w:t>. ATA)</w:t>
      </w:r>
    </w:p>
    <w:sectPr w:rsidR="001A7191" w:rsidRPr="00A93C0F" w:rsidSect="0008786D">
      <w:headerReference w:type="default" r:id="rId7"/>
      <w:footerReference w:type="default" r:id="rId8"/>
      <w:pgSz w:w="11906" w:h="16838" w:code="9"/>
      <w:pgMar w:top="1440" w:right="1080" w:bottom="1440" w:left="1080"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87D1" w14:textId="77777777" w:rsidR="00432FFF" w:rsidRDefault="00432FFF">
      <w:r>
        <w:separator/>
      </w:r>
    </w:p>
  </w:endnote>
  <w:endnote w:type="continuationSeparator" w:id="0">
    <w:p w14:paraId="3BCAD532" w14:textId="77777777" w:rsidR="00432FFF" w:rsidRDefault="0043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0" w:type="pct"/>
      <w:jc w:val="center"/>
      <w:tblLook w:val="04A0" w:firstRow="1" w:lastRow="0" w:firstColumn="1" w:lastColumn="0" w:noHBand="0" w:noVBand="1"/>
    </w:tblPr>
    <w:tblGrid>
      <w:gridCol w:w="222"/>
      <w:gridCol w:w="2435"/>
      <w:gridCol w:w="3916"/>
      <w:gridCol w:w="222"/>
      <w:gridCol w:w="1796"/>
      <w:gridCol w:w="2052"/>
    </w:tblGrid>
    <w:tr w:rsidR="008D0848" w:rsidRPr="008A2333" w14:paraId="667B331A" w14:textId="77777777" w:rsidTr="008D0848">
      <w:trPr>
        <w:trHeight w:val="946"/>
        <w:jc w:val="center"/>
      </w:trPr>
      <w:tc>
        <w:tcPr>
          <w:tcW w:w="144" w:type="pct"/>
          <w:vAlign w:val="center"/>
        </w:tcPr>
        <w:p w14:paraId="5138A057" w14:textId="77777777" w:rsidR="008D0848" w:rsidRPr="008A2333" w:rsidRDefault="008D0848" w:rsidP="008D0848">
          <w:pPr>
            <w:jc w:val="center"/>
            <w:rPr>
              <w:rFonts w:ascii="Book Antiqua" w:hAnsi="Book Antiqua"/>
              <w:sz w:val="16"/>
              <w:szCs w:val="16"/>
            </w:rPr>
          </w:pPr>
          <w:r>
            <w:rPr>
              <w:rFonts w:ascii="Book Antiqua" w:hAnsi="Book Antiqua"/>
              <w:sz w:val="16"/>
              <w:szCs w:val="16"/>
            </w:rPr>
            <w:t xml:space="preserve">       </w:t>
          </w:r>
        </w:p>
      </w:tc>
      <w:tc>
        <w:tcPr>
          <w:tcW w:w="1185" w:type="pct"/>
          <w:vAlign w:val="center"/>
        </w:tcPr>
        <w:p w14:paraId="046BFDFB" w14:textId="77777777" w:rsidR="008D0848" w:rsidRDefault="00C32B1C" w:rsidP="008D0848">
          <w:pPr>
            <w:jc w:val="center"/>
          </w:pPr>
          <w:r>
            <w:rPr>
              <w:noProof/>
            </w:rPr>
            <w:drawing>
              <wp:inline distT="0" distB="0" distL="0" distR="0" wp14:anchorId="5BEA6A49" wp14:editId="4AFC4A7C">
                <wp:extent cx="927100" cy="363220"/>
                <wp:effectExtent l="0" t="0" r="6350" b="0"/>
                <wp:docPr id="14" name="Immagine 14" descr="http://liceomazara.edu.it/wp-content/uploads/2020/02/Delf-Scolaire-CMJN_ridotta.jpg"/>
                <wp:cNvGraphicFramePr/>
                <a:graphic xmlns:a="http://schemas.openxmlformats.org/drawingml/2006/main">
                  <a:graphicData uri="http://schemas.openxmlformats.org/drawingml/2006/picture">
                    <pic:pic xmlns:pic="http://schemas.openxmlformats.org/drawingml/2006/picture">
                      <pic:nvPicPr>
                        <pic:cNvPr id="14" name="Immagine 14" descr="http://liceomazara.edu.it/wp-content/uploads/2020/02/Delf-Scolaire-CMJN_ridott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363220"/>
                        </a:xfrm>
                        <a:prstGeom prst="rect">
                          <a:avLst/>
                        </a:prstGeom>
                        <a:noFill/>
                        <a:ln>
                          <a:noFill/>
                        </a:ln>
                      </pic:spPr>
                    </pic:pic>
                  </a:graphicData>
                </a:graphic>
              </wp:inline>
            </w:drawing>
          </w:r>
        </w:p>
        <w:p w14:paraId="3DFB2787" w14:textId="77777777" w:rsidR="008D0848" w:rsidRPr="008A2333" w:rsidRDefault="008D0848" w:rsidP="008D0848">
          <w:pPr>
            <w:jc w:val="center"/>
            <w:rPr>
              <w:rFonts w:ascii="Book Antiqua" w:hAnsi="Book Antiqua"/>
              <w:sz w:val="16"/>
              <w:szCs w:val="16"/>
            </w:rPr>
          </w:pPr>
        </w:p>
      </w:tc>
      <w:tc>
        <w:tcPr>
          <w:tcW w:w="1800" w:type="pct"/>
          <w:vAlign w:val="center"/>
        </w:tcPr>
        <w:p w14:paraId="6728395C" w14:textId="77777777" w:rsidR="008D0848" w:rsidRPr="00B266B7" w:rsidRDefault="008D0848" w:rsidP="008D0848">
          <w:pPr>
            <w:jc w:val="center"/>
            <w:rPr>
              <w:rFonts w:ascii="Book Antiqua" w:hAnsi="Book Antiqua"/>
              <w:sz w:val="12"/>
              <w:szCs w:val="12"/>
            </w:rPr>
          </w:pPr>
          <w:r w:rsidRPr="00F722F6">
            <w:rPr>
              <w:rFonts w:ascii="Times New Roman" w:hAnsi="Times New Roman" w:cs="Times New Roman"/>
              <w:noProof/>
              <w:sz w:val="24"/>
              <w:szCs w:val="24"/>
            </w:rPr>
            <w:drawing>
              <wp:inline distT="0" distB="0" distL="0" distR="0" wp14:anchorId="4BC25A54" wp14:editId="7A1015D7">
                <wp:extent cx="2349500" cy="400050"/>
                <wp:effectExtent l="0" t="0" r="0" b="0"/>
                <wp:docPr id="7" name="Immagine 7" descr="PreparationCentre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parationCentreLogo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00050"/>
                        </a:xfrm>
                        <a:prstGeom prst="rect">
                          <a:avLst/>
                        </a:prstGeom>
                        <a:noFill/>
                        <a:ln>
                          <a:noFill/>
                        </a:ln>
                      </pic:spPr>
                    </pic:pic>
                  </a:graphicData>
                </a:graphic>
              </wp:inline>
            </w:drawing>
          </w:r>
        </w:p>
      </w:tc>
      <w:tc>
        <w:tcPr>
          <w:tcW w:w="102" w:type="pct"/>
          <w:vAlign w:val="center"/>
        </w:tcPr>
        <w:p w14:paraId="0D2D7E07" w14:textId="77777777" w:rsidR="008D0848" w:rsidRPr="00B266B7" w:rsidRDefault="008D0848" w:rsidP="008D0848">
          <w:pPr>
            <w:jc w:val="center"/>
            <w:rPr>
              <w:rFonts w:ascii="Book Antiqua" w:hAnsi="Book Antiqua"/>
              <w:sz w:val="12"/>
              <w:szCs w:val="12"/>
            </w:rPr>
          </w:pPr>
          <w:r>
            <w:rPr>
              <w:rFonts w:ascii="Book Antiqua" w:hAnsi="Book Antiqua"/>
              <w:sz w:val="12"/>
              <w:szCs w:val="12"/>
            </w:rPr>
            <w:t xml:space="preserve">                    </w:t>
          </w:r>
        </w:p>
      </w:tc>
      <w:tc>
        <w:tcPr>
          <w:tcW w:w="826" w:type="pct"/>
          <w:vAlign w:val="center"/>
        </w:tcPr>
        <w:p w14:paraId="254892D5" w14:textId="77777777" w:rsidR="008D0848" w:rsidRPr="000643C7" w:rsidRDefault="008D0848" w:rsidP="008D0848">
          <w:pPr>
            <w:jc w:val="both"/>
            <w:rPr>
              <w:rFonts w:ascii="Book Antiqua" w:hAnsi="Book Antiqua"/>
              <w:sz w:val="12"/>
              <w:szCs w:val="12"/>
            </w:rPr>
          </w:pPr>
          <w:r w:rsidRPr="00602E2E">
            <w:rPr>
              <w:noProof/>
            </w:rPr>
            <w:drawing>
              <wp:inline distT="0" distB="0" distL="0" distR="0" wp14:anchorId="5622C454" wp14:editId="0ED2A1A9">
                <wp:extent cx="1003300" cy="609600"/>
                <wp:effectExtent l="0" t="0" r="0" b="0"/>
                <wp:docPr id="8" name="Immagine 3" descr="http://www.liceomazara.gov.it/images/logo_eipass_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liceomazara.gov.it/images/logo_eipass_rido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300" cy="609600"/>
                        </a:xfrm>
                        <a:prstGeom prst="rect">
                          <a:avLst/>
                        </a:prstGeom>
                        <a:noFill/>
                        <a:ln>
                          <a:noFill/>
                        </a:ln>
                      </pic:spPr>
                    </pic:pic>
                  </a:graphicData>
                </a:graphic>
              </wp:inline>
            </w:drawing>
          </w:r>
        </w:p>
      </w:tc>
      <w:tc>
        <w:tcPr>
          <w:tcW w:w="943" w:type="pct"/>
          <w:vAlign w:val="center"/>
        </w:tcPr>
        <w:p w14:paraId="6C35C95F" w14:textId="77777777" w:rsidR="008D0848" w:rsidRPr="00B266B7" w:rsidRDefault="007B1042" w:rsidP="008D0848">
          <w:pPr>
            <w:jc w:val="center"/>
            <w:rPr>
              <w:rFonts w:ascii="Book Antiqua" w:hAnsi="Book Antiqua"/>
              <w:sz w:val="12"/>
              <w:szCs w:val="12"/>
            </w:rPr>
          </w:pPr>
          <w:r>
            <w:rPr>
              <w:noProof/>
            </w:rPr>
            <w:object w:dxaOrig="1236" w:dyaOrig="840" w14:anchorId="41908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8pt;height:63pt">
                <v:imagedata r:id="rId4" o:title=""/>
              </v:shape>
              <o:OLEObject Type="Embed" ProgID="PBrush" ShapeID="_x0000_i1027" DrawAspect="Content" ObjectID="_1695915591" r:id="rId5"/>
            </w:object>
          </w:r>
        </w:p>
      </w:tc>
    </w:tr>
  </w:tbl>
  <w:p w14:paraId="1F645460" w14:textId="77777777" w:rsidR="004537FE" w:rsidRPr="00DA3686" w:rsidRDefault="004537FE">
    <w:pPr>
      <w:pStyle w:val="Pidipagina"/>
      <w:rPr>
        <w:rFonts w:ascii="Book Antiqua" w:hAnsi="Book Antiqu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75D7" w14:textId="77777777" w:rsidR="00432FFF" w:rsidRDefault="00432FFF">
      <w:r>
        <w:separator/>
      </w:r>
    </w:p>
  </w:footnote>
  <w:footnote w:type="continuationSeparator" w:id="0">
    <w:p w14:paraId="31ACE27D" w14:textId="77777777" w:rsidR="00432FFF" w:rsidRDefault="0043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6" w:type="dxa"/>
      <w:tblLayout w:type="fixed"/>
      <w:tblLook w:val="04A0" w:firstRow="1" w:lastRow="0" w:firstColumn="1" w:lastColumn="0" w:noHBand="0" w:noVBand="1"/>
    </w:tblPr>
    <w:tblGrid>
      <w:gridCol w:w="2033"/>
      <w:gridCol w:w="2033"/>
      <w:gridCol w:w="2033"/>
      <w:gridCol w:w="2033"/>
      <w:gridCol w:w="2034"/>
    </w:tblGrid>
    <w:tr w:rsidR="0008786D" w14:paraId="5B906F54" w14:textId="77777777" w:rsidTr="00B96D25">
      <w:trPr>
        <w:trHeight w:val="1261"/>
      </w:trPr>
      <w:tc>
        <w:tcPr>
          <w:tcW w:w="2033" w:type="dxa"/>
          <w:vAlign w:val="center"/>
        </w:tcPr>
        <w:p w14:paraId="1BBDE0DE" w14:textId="77777777" w:rsidR="0008786D" w:rsidRDefault="00283DBB" w:rsidP="0008786D">
          <w:pPr>
            <w:spacing w:after="120" w:line="240" w:lineRule="atLeast"/>
            <w:jc w:val="center"/>
            <w:rPr>
              <w:rFonts w:ascii="Times New Roman" w:hAnsi="Times New Roman"/>
              <w:b/>
              <w:i/>
            </w:rPr>
          </w:pPr>
          <w:r>
            <w:rPr>
              <w:rFonts w:ascii="Times New Roman" w:hAnsi="Times New Roman"/>
              <w:noProof/>
            </w:rPr>
            <w:drawing>
              <wp:inline distT="0" distB="0" distL="0" distR="0" wp14:anchorId="10418926" wp14:editId="3D3738AB">
                <wp:extent cx="542925" cy="352425"/>
                <wp:effectExtent l="0" t="0" r="9525" b="952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c>
      <w:tc>
        <w:tcPr>
          <w:tcW w:w="2033" w:type="dxa"/>
          <w:vAlign w:val="center"/>
        </w:tcPr>
        <w:p w14:paraId="5E687100" w14:textId="77777777" w:rsidR="0008786D" w:rsidRPr="0008786D" w:rsidRDefault="00283DBB" w:rsidP="0008786D">
          <w:pPr>
            <w:spacing w:after="120" w:line="240" w:lineRule="atLeast"/>
            <w:jc w:val="center"/>
            <w:rPr>
              <w:rFonts w:ascii="Times New Roman" w:hAnsi="Times New Roman"/>
              <w:b/>
            </w:rPr>
          </w:pPr>
          <w:r>
            <w:rPr>
              <w:rFonts w:ascii="Times New Roman" w:hAnsi="Times New Roman"/>
              <w:b/>
              <w:noProof/>
            </w:rPr>
            <w:drawing>
              <wp:inline distT="0" distB="0" distL="0" distR="0" wp14:anchorId="0A85C500" wp14:editId="48E3526A">
                <wp:extent cx="1133475" cy="819150"/>
                <wp:effectExtent l="0" t="0" r="9525" b="0"/>
                <wp:docPr id="2" name="Immagine 1" descr="C:\Users\Rosa\AppData\Local\Tem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AppData\Local\Temp\0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p>
      </w:tc>
      <w:tc>
        <w:tcPr>
          <w:tcW w:w="2033" w:type="dxa"/>
          <w:vAlign w:val="center"/>
        </w:tcPr>
        <w:p w14:paraId="67C3EA5C" w14:textId="77777777" w:rsidR="0008786D" w:rsidRDefault="00283DBB" w:rsidP="0008786D">
          <w:pPr>
            <w:spacing w:line="240" w:lineRule="atLeast"/>
            <w:jc w:val="center"/>
            <w:rPr>
              <w:rFonts w:ascii="Times New Roman" w:hAnsi="Times New Roman"/>
              <w:b/>
              <w:i/>
            </w:rPr>
          </w:pPr>
          <w:r>
            <w:rPr>
              <w:rFonts w:ascii="Times New Roman" w:hAnsi="Times New Roman"/>
              <w:b/>
              <w:i/>
              <w:noProof/>
            </w:rPr>
            <w:drawing>
              <wp:inline distT="0" distB="0" distL="0" distR="0" wp14:anchorId="53DD75F0" wp14:editId="72025253">
                <wp:extent cx="476250" cy="476250"/>
                <wp:effectExtent l="0" t="0" r="0" b="0"/>
                <wp:docPr id="3" name="Immagine 3"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pubblica italia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2033" w:type="dxa"/>
          <w:vAlign w:val="center"/>
        </w:tcPr>
        <w:p w14:paraId="6202B1B2" w14:textId="77777777" w:rsidR="0008786D" w:rsidRDefault="00283DBB" w:rsidP="0008786D">
          <w:pPr>
            <w:spacing w:line="240" w:lineRule="atLeast"/>
            <w:jc w:val="center"/>
            <w:rPr>
              <w:rFonts w:ascii="Times New Roman" w:hAnsi="Times New Roman"/>
              <w:b/>
              <w:i/>
            </w:rPr>
          </w:pPr>
          <w:r>
            <w:rPr>
              <w:rFonts w:ascii="Times New Roman" w:hAnsi="Times New Roman"/>
              <w:noProof/>
            </w:rPr>
            <w:drawing>
              <wp:inline distT="0" distB="0" distL="0" distR="0" wp14:anchorId="5E1D27B2" wp14:editId="1F88C716">
                <wp:extent cx="419100" cy="466725"/>
                <wp:effectExtent l="0" t="0" r="0" b="9525"/>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tc>
      <w:tc>
        <w:tcPr>
          <w:tcW w:w="2034" w:type="dxa"/>
          <w:vAlign w:val="center"/>
        </w:tcPr>
        <w:p w14:paraId="1C67F78C" w14:textId="77777777" w:rsidR="0008786D" w:rsidRDefault="00283DBB" w:rsidP="0008786D">
          <w:pPr>
            <w:spacing w:line="240" w:lineRule="atLeast"/>
            <w:ind w:right="-250"/>
            <w:jc w:val="center"/>
            <w:rPr>
              <w:rFonts w:ascii="Times New Roman" w:hAnsi="Times New Roman"/>
              <w:noProof/>
            </w:rPr>
          </w:pPr>
          <w:r>
            <w:rPr>
              <w:rFonts w:ascii="Times New Roman" w:hAnsi="Times New Roman"/>
              <w:noProof/>
            </w:rPr>
            <w:drawing>
              <wp:inline distT="0" distB="0" distL="0" distR="0" wp14:anchorId="5D4A4E4A" wp14:editId="06AA48AC">
                <wp:extent cx="390525" cy="542925"/>
                <wp:effectExtent l="0" t="0" r="9525" b="9525"/>
                <wp:docPr id="5" name="Immagine 1" descr="stemma Ma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aza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noFill/>
                        <a:ln>
                          <a:noFill/>
                        </a:ln>
                      </pic:spPr>
                    </pic:pic>
                  </a:graphicData>
                </a:graphic>
              </wp:inline>
            </w:drawing>
          </w:r>
        </w:p>
      </w:tc>
    </w:tr>
    <w:tr w:rsidR="00A24E99" w14:paraId="5336250D" w14:textId="77777777" w:rsidTr="00B96D25">
      <w:trPr>
        <w:trHeight w:val="1705"/>
      </w:trPr>
      <w:tc>
        <w:tcPr>
          <w:tcW w:w="10166" w:type="dxa"/>
          <w:gridSpan w:val="5"/>
        </w:tcPr>
        <w:p w14:paraId="4F0BCF91" w14:textId="77777777" w:rsidR="00A24E99" w:rsidRPr="0008786D" w:rsidRDefault="00A24E99" w:rsidP="0008786D">
          <w:pPr>
            <w:spacing w:line="360" w:lineRule="auto"/>
            <w:jc w:val="center"/>
            <w:rPr>
              <w:rFonts w:ascii="Times New Roman" w:hAnsi="Times New Roman"/>
              <w:i/>
              <w:sz w:val="24"/>
              <w:szCs w:val="24"/>
            </w:rPr>
          </w:pPr>
          <w:r w:rsidRPr="0008786D">
            <w:rPr>
              <w:rFonts w:ascii="Times New Roman" w:hAnsi="Times New Roman"/>
              <w:i/>
              <w:sz w:val="24"/>
              <w:szCs w:val="24"/>
            </w:rPr>
            <w:t>Ministero dell’Istruzione, dell’Università e della Ricerca - MIUR</w:t>
          </w:r>
        </w:p>
        <w:p w14:paraId="1326D6A7" w14:textId="77777777" w:rsidR="00CB77F6" w:rsidRPr="00CB77F6" w:rsidRDefault="00A24E99" w:rsidP="0008786D">
          <w:pPr>
            <w:spacing w:line="360" w:lineRule="auto"/>
            <w:jc w:val="center"/>
            <w:rPr>
              <w:rFonts w:ascii="Times New Roman" w:hAnsi="Times New Roman"/>
              <w:b/>
              <w:sz w:val="24"/>
              <w:szCs w:val="24"/>
            </w:rPr>
          </w:pPr>
          <w:r w:rsidRPr="003B05E7">
            <w:rPr>
              <w:rFonts w:ascii="Times New Roman" w:hAnsi="Times New Roman"/>
              <w:b/>
              <w:sz w:val="24"/>
              <w:szCs w:val="24"/>
            </w:rPr>
            <w:t>I.I.S.S.</w:t>
          </w:r>
          <w:r>
            <w:rPr>
              <w:rFonts w:ascii="Times New Roman" w:hAnsi="Times New Roman"/>
              <w:b/>
            </w:rPr>
            <w:t xml:space="preserve"> </w:t>
          </w:r>
          <w:r>
            <w:rPr>
              <w:rFonts w:ascii="Times New Roman" w:hAnsi="Times New Roman"/>
              <w:b/>
              <w:sz w:val="24"/>
              <w:szCs w:val="24"/>
            </w:rPr>
            <w:t xml:space="preserve"> “LICEO G. G. ADRIA - G. P. BALLATORE”</w:t>
          </w:r>
        </w:p>
        <w:p w14:paraId="54058A80" w14:textId="77777777" w:rsidR="00A24E99" w:rsidRDefault="00A24E99" w:rsidP="00CB77F6">
          <w:pPr>
            <w:jc w:val="center"/>
            <w:rPr>
              <w:rFonts w:ascii="Times New Roman" w:hAnsi="Times New Roman"/>
              <w:i/>
            </w:rPr>
          </w:pPr>
          <w:r>
            <w:rPr>
              <w:rFonts w:ascii="Times New Roman" w:hAnsi="Times New Roman"/>
              <w:b/>
              <w:i/>
            </w:rPr>
            <w:t xml:space="preserve">Via A. Oriani, 7 – 91026 Mazara del Vallo (TP) </w:t>
          </w:r>
          <w:r w:rsidR="003D55A8">
            <w:rPr>
              <w:rFonts w:ascii="Times New Roman" w:hAnsi="Times New Roman"/>
              <w:i/>
            </w:rPr>
            <w:t>TEL. 0923-564319</w:t>
          </w:r>
        </w:p>
        <w:p w14:paraId="739F356D" w14:textId="77777777" w:rsidR="00A24E99" w:rsidRDefault="00A24E99" w:rsidP="00CB77F6">
          <w:pPr>
            <w:jc w:val="center"/>
            <w:rPr>
              <w:rFonts w:ascii="Times New Roman" w:hAnsi="Times New Roman"/>
              <w:b/>
              <w:i/>
            </w:rPr>
          </w:pPr>
          <w:r>
            <w:rPr>
              <w:rFonts w:ascii="Times New Roman" w:hAnsi="Times New Roman"/>
              <w:i/>
            </w:rPr>
            <w:t>C.F. 91030860810 – cod. meccanografico: TPIS024002</w:t>
          </w:r>
        </w:p>
        <w:p w14:paraId="3DD18A23" w14:textId="77777777" w:rsidR="00A24E99" w:rsidRDefault="00A24E99" w:rsidP="00A24E99">
          <w:pPr>
            <w:jc w:val="center"/>
            <w:rPr>
              <w:rFonts w:ascii="Times New Roman" w:hAnsi="Times New Roman"/>
              <w:i/>
            </w:rPr>
          </w:pPr>
          <w:r>
            <w:rPr>
              <w:rFonts w:ascii="Times New Roman" w:hAnsi="Times New Roman"/>
              <w:i/>
            </w:rPr>
            <w:t xml:space="preserve">e-mail - </w:t>
          </w:r>
          <w:hyperlink r:id="rId6" w:history="1">
            <w:r>
              <w:rPr>
                <w:rStyle w:val="Collegamentoipertestuale"/>
                <w:rFonts w:ascii="Times New Roman" w:hAnsi="Times New Roman"/>
                <w:i/>
              </w:rPr>
              <w:t>tpis024002@istruzione.it</w:t>
            </w:r>
          </w:hyperlink>
          <w:r>
            <w:rPr>
              <w:rFonts w:ascii="Times New Roman" w:hAnsi="Times New Roman"/>
              <w:i/>
            </w:rPr>
            <w:t xml:space="preserve">  /  </w:t>
          </w:r>
          <w:hyperlink r:id="rId7" w:history="1">
            <w:r>
              <w:rPr>
                <w:rStyle w:val="Collegamentoipertestuale"/>
                <w:rFonts w:ascii="Times New Roman" w:hAnsi="Times New Roman"/>
                <w:i/>
              </w:rPr>
              <w:t>tpis024002@pec.istruzione.it</w:t>
            </w:r>
          </w:hyperlink>
          <w:r w:rsidR="00A61F5C">
            <w:rPr>
              <w:rStyle w:val="Collegamentoipertestuale"/>
              <w:rFonts w:ascii="Times New Roman" w:hAnsi="Times New Roman"/>
              <w:i/>
              <w:u w:val="none"/>
            </w:rPr>
            <w:t xml:space="preserve"> </w:t>
          </w:r>
          <w:r>
            <w:rPr>
              <w:rFonts w:ascii="Times New Roman" w:hAnsi="Times New Roman"/>
              <w:i/>
            </w:rPr>
            <w:t xml:space="preserve"> /  web: </w:t>
          </w:r>
          <w:hyperlink r:id="rId8" w:history="1">
            <w:r w:rsidR="00A32C04" w:rsidRPr="00F77E9F">
              <w:rPr>
                <w:rStyle w:val="Collegamentoipertestuale"/>
                <w:rFonts w:ascii="Times New Roman" w:hAnsi="Times New Roman"/>
                <w:i/>
              </w:rPr>
              <w:t>www.liceomazara.edu.it</w:t>
            </w:r>
          </w:hyperlink>
        </w:p>
        <w:p w14:paraId="2AAD3E27" w14:textId="77777777" w:rsidR="00A24E99" w:rsidRDefault="00A24E99" w:rsidP="00EE5BD9">
          <w:pPr>
            <w:spacing w:before="120" w:line="240" w:lineRule="atLeast"/>
            <w:jc w:val="center"/>
            <w:rPr>
              <w:rFonts w:ascii="Times New Roman" w:hAnsi="Times New Roman"/>
              <w:b/>
              <w:i/>
            </w:rPr>
          </w:pPr>
        </w:p>
      </w:tc>
    </w:tr>
  </w:tbl>
  <w:p w14:paraId="5F38371E" w14:textId="77777777" w:rsidR="008A2333" w:rsidRPr="0095111D" w:rsidRDefault="00432FFF" w:rsidP="00A24E99">
    <w:pPr>
      <w:spacing w:line="240" w:lineRule="atLeast"/>
      <w:rPr>
        <w:rFonts w:ascii="Times New Roman" w:hAnsi="Times New Roman"/>
        <w:b/>
        <w:i/>
        <w:sz w:val="24"/>
        <w:szCs w:val="24"/>
      </w:rPr>
    </w:pPr>
    <w:r>
      <w:rPr>
        <w:rFonts w:ascii="Times New Roman" w:hAnsi="Times New Roman"/>
        <w:b/>
        <w:i/>
        <w:noProof/>
        <w:sz w:val="24"/>
        <w:szCs w:val="24"/>
      </w:rPr>
      <w:pict w14:anchorId="4DB2B584">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clip_image001"/>
      </v:shape>
    </w:pict>
  </w:numPicBullet>
  <w:abstractNum w:abstractNumId="0" w15:restartNumberingAfterBreak="0">
    <w:nsid w:val="06FC17BC"/>
    <w:multiLevelType w:val="hybridMultilevel"/>
    <w:tmpl w:val="CB8A2B34"/>
    <w:lvl w:ilvl="0" w:tplc="04100005">
      <w:start w:val="1"/>
      <w:numFmt w:val="bullet"/>
      <w:lvlText w:val=""/>
      <w:lvlJc w:val="left"/>
      <w:pPr>
        <w:tabs>
          <w:tab w:val="num" w:pos="1080"/>
        </w:tabs>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178654E"/>
    <w:multiLevelType w:val="hybridMultilevel"/>
    <w:tmpl w:val="7C16B50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18966A1C"/>
    <w:multiLevelType w:val="hybridMultilevel"/>
    <w:tmpl w:val="08783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8682B"/>
    <w:multiLevelType w:val="hybridMultilevel"/>
    <w:tmpl w:val="1F1A7AF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BA44DA"/>
    <w:multiLevelType w:val="hybridMultilevel"/>
    <w:tmpl w:val="6726924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2DC406A6"/>
    <w:multiLevelType w:val="hybridMultilevel"/>
    <w:tmpl w:val="64046AC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31E84387"/>
    <w:multiLevelType w:val="multilevel"/>
    <w:tmpl w:val="AB845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12CAE"/>
    <w:multiLevelType w:val="hybridMultilevel"/>
    <w:tmpl w:val="7F7417F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FF614D"/>
    <w:multiLevelType w:val="hybridMultilevel"/>
    <w:tmpl w:val="2C200CA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7FD7754"/>
    <w:multiLevelType w:val="hybridMultilevel"/>
    <w:tmpl w:val="2C5C41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DA209AC"/>
    <w:multiLevelType w:val="hybridMultilevel"/>
    <w:tmpl w:val="8528B64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4DC417CB"/>
    <w:multiLevelType w:val="hybridMultilevel"/>
    <w:tmpl w:val="F326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82D8A"/>
    <w:multiLevelType w:val="hybridMultilevel"/>
    <w:tmpl w:val="F4A61EA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0690211"/>
    <w:multiLevelType w:val="hybridMultilevel"/>
    <w:tmpl w:val="2A00A39C"/>
    <w:lvl w:ilvl="0" w:tplc="AF527BFE">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A04050"/>
    <w:multiLevelType w:val="hybridMultilevel"/>
    <w:tmpl w:val="B6EC03CA"/>
    <w:lvl w:ilvl="0" w:tplc="862497E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EE3B31"/>
    <w:multiLevelType w:val="hybridMultilevel"/>
    <w:tmpl w:val="D5D6304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A6D28AF"/>
    <w:multiLevelType w:val="hybridMultilevel"/>
    <w:tmpl w:val="D28CF34C"/>
    <w:lvl w:ilvl="0" w:tplc="15BAD6E6">
      <w:start w:val="1"/>
      <w:numFmt w:val="bullet"/>
      <w:lvlText w:val=""/>
      <w:lvlJc w:val="left"/>
      <w:pPr>
        <w:tabs>
          <w:tab w:val="num" w:pos="720"/>
        </w:tabs>
        <w:ind w:left="720" w:hanging="360"/>
      </w:pPr>
      <w:rPr>
        <w:rFonts w:ascii="Wingdings" w:hAnsi="Wingdings" w:hint="default"/>
      </w:rPr>
    </w:lvl>
    <w:lvl w:ilvl="1" w:tplc="C69A9E8E">
      <w:start w:val="1"/>
      <w:numFmt w:val="decimal"/>
      <w:lvlText w:val="%2."/>
      <w:lvlJc w:val="left"/>
      <w:pPr>
        <w:tabs>
          <w:tab w:val="num" w:pos="1440"/>
        </w:tabs>
        <w:ind w:left="1440" w:hanging="360"/>
      </w:pPr>
    </w:lvl>
    <w:lvl w:ilvl="2" w:tplc="39AE42E2">
      <w:start w:val="1"/>
      <w:numFmt w:val="decimal"/>
      <w:lvlText w:val="%3."/>
      <w:lvlJc w:val="left"/>
      <w:pPr>
        <w:tabs>
          <w:tab w:val="num" w:pos="2160"/>
        </w:tabs>
        <w:ind w:left="2160" w:hanging="360"/>
      </w:pPr>
    </w:lvl>
    <w:lvl w:ilvl="3" w:tplc="4134F690">
      <w:start w:val="1"/>
      <w:numFmt w:val="decimal"/>
      <w:lvlText w:val="%4."/>
      <w:lvlJc w:val="left"/>
      <w:pPr>
        <w:tabs>
          <w:tab w:val="num" w:pos="2880"/>
        </w:tabs>
        <w:ind w:left="2880" w:hanging="360"/>
      </w:pPr>
    </w:lvl>
    <w:lvl w:ilvl="4" w:tplc="AAAAEA98">
      <w:start w:val="1"/>
      <w:numFmt w:val="decimal"/>
      <w:lvlText w:val="%5."/>
      <w:lvlJc w:val="left"/>
      <w:pPr>
        <w:tabs>
          <w:tab w:val="num" w:pos="3600"/>
        </w:tabs>
        <w:ind w:left="3600" w:hanging="360"/>
      </w:pPr>
    </w:lvl>
    <w:lvl w:ilvl="5" w:tplc="5D90DD26">
      <w:start w:val="1"/>
      <w:numFmt w:val="decimal"/>
      <w:lvlText w:val="%6."/>
      <w:lvlJc w:val="left"/>
      <w:pPr>
        <w:tabs>
          <w:tab w:val="num" w:pos="4320"/>
        </w:tabs>
        <w:ind w:left="4320" w:hanging="360"/>
      </w:pPr>
    </w:lvl>
    <w:lvl w:ilvl="6" w:tplc="75D01226">
      <w:start w:val="1"/>
      <w:numFmt w:val="decimal"/>
      <w:lvlText w:val="%7."/>
      <w:lvlJc w:val="left"/>
      <w:pPr>
        <w:tabs>
          <w:tab w:val="num" w:pos="5040"/>
        </w:tabs>
        <w:ind w:left="5040" w:hanging="360"/>
      </w:pPr>
    </w:lvl>
    <w:lvl w:ilvl="7" w:tplc="8FF086E8">
      <w:start w:val="1"/>
      <w:numFmt w:val="decimal"/>
      <w:lvlText w:val="%8."/>
      <w:lvlJc w:val="left"/>
      <w:pPr>
        <w:tabs>
          <w:tab w:val="num" w:pos="5760"/>
        </w:tabs>
        <w:ind w:left="5760" w:hanging="360"/>
      </w:pPr>
    </w:lvl>
    <w:lvl w:ilvl="8" w:tplc="04B4BD62">
      <w:start w:val="1"/>
      <w:numFmt w:val="decimal"/>
      <w:lvlText w:val="%9."/>
      <w:lvlJc w:val="left"/>
      <w:pPr>
        <w:tabs>
          <w:tab w:val="num" w:pos="6480"/>
        </w:tabs>
        <w:ind w:left="6480" w:hanging="360"/>
      </w:pPr>
    </w:lvl>
  </w:abstractNum>
  <w:abstractNum w:abstractNumId="17" w15:restartNumberingAfterBreak="0">
    <w:nsid w:val="703202A7"/>
    <w:multiLevelType w:val="hybridMultilevel"/>
    <w:tmpl w:val="A91405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5CD7A4B"/>
    <w:multiLevelType w:val="hybridMultilevel"/>
    <w:tmpl w:val="9E942D56"/>
    <w:lvl w:ilvl="0" w:tplc="19EE144C">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8CA1E72"/>
    <w:multiLevelType w:val="hybridMultilevel"/>
    <w:tmpl w:val="8AB24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AC35644"/>
    <w:multiLevelType w:val="multilevel"/>
    <w:tmpl w:val="4DF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4"/>
  </w:num>
  <w:num w:numId="10">
    <w:abstractNumId w:val="1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
  </w:num>
  <w:num w:numId="20">
    <w:abstractNumId w:val="11"/>
  </w:num>
  <w:num w:numId="21">
    <w:abstractNumId w:val="14"/>
  </w:num>
  <w:num w:numId="22">
    <w:abstractNumId w:val="2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9A"/>
    <w:rsid w:val="0000151B"/>
    <w:rsid w:val="00041B82"/>
    <w:rsid w:val="00047347"/>
    <w:rsid w:val="00060E87"/>
    <w:rsid w:val="00062BB1"/>
    <w:rsid w:val="000643C7"/>
    <w:rsid w:val="000715C3"/>
    <w:rsid w:val="0008786D"/>
    <w:rsid w:val="000C2EF2"/>
    <w:rsid w:val="000E1B03"/>
    <w:rsid w:val="000F76C2"/>
    <w:rsid w:val="00110D38"/>
    <w:rsid w:val="001415A0"/>
    <w:rsid w:val="0018385D"/>
    <w:rsid w:val="00186BFD"/>
    <w:rsid w:val="00194404"/>
    <w:rsid w:val="00195A82"/>
    <w:rsid w:val="001A08DA"/>
    <w:rsid w:val="001A7191"/>
    <w:rsid w:val="001C6050"/>
    <w:rsid w:val="001F69E1"/>
    <w:rsid w:val="002066DB"/>
    <w:rsid w:val="00211420"/>
    <w:rsid w:val="00276D42"/>
    <w:rsid w:val="00283DBB"/>
    <w:rsid w:val="0029175E"/>
    <w:rsid w:val="002956FE"/>
    <w:rsid w:val="002A43AB"/>
    <w:rsid w:val="002C10CC"/>
    <w:rsid w:val="002C30B7"/>
    <w:rsid w:val="002D4E18"/>
    <w:rsid w:val="002D5DA0"/>
    <w:rsid w:val="002F3C91"/>
    <w:rsid w:val="00312722"/>
    <w:rsid w:val="00315D7D"/>
    <w:rsid w:val="00331AB8"/>
    <w:rsid w:val="00333A5E"/>
    <w:rsid w:val="00341D25"/>
    <w:rsid w:val="003542F1"/>
    <w:rsid w:val="003B05E7"/>
    <w:rsid w:val="003C0B76"/>
    <w:rsid w:val="003C464A"/>
    <w:rsid w:val="003C669B"/>
    <w:rsid w:val="003D03B4"/>
    <w:rsid w:val="003D4FA0"/>
    <w:rsid w:val="003D500B"/>
    <w:rsid w:val="003D55A8"/>
    <w:rsid w:val="003F3AA6"/>
    <w:rsid w:val="004017D2"/>
    <w:rsid w:val="00416DFB"/>
    <w:rsid w:val="00431F71"/>
    <w:rsid w:val="00432FFF"/>
    <w:rsid w:val="004537FE"/>
    <w:rsid w:val="00457F6D"/>
    <w:rsid w:val="00462894"/>
    <w:rsid w:val="0047368C"/>
    <w:rsid w:val="004A4B78"/>
    <w:rsid w:val="004D0042"/>
    <w:rsid w:val="004E1EAC"/>
    <w:rsid w:val="004F546B"/>
    <w:rsid w:val="0050688F"/>
    <w:rsid w:val="00561000"/>
    <w:rsid w:val="00587871"/>
    <w:rsid w:val="005962E7"/>
    <w:rsid w:val="005A6F17"/>
    <w:rsid w:val="005B0C1D"/>
    <w:rsid w:val="005B4BB2"/>
    <w:rsid w:val="005D04EC"/>
    <w:rsid w:val="005D3170"/>
    <w:rsid w:val="005E23BB"/>
    <w:rsid w:val="005F3751"/>
    <w:rsid w:val="006639C3"/>
    <w:rsid w:val="006A363E"/>
    <w:rsid w:val="006A58B2"/>
    <w:rsid w:val="006B5AFF"/>
    <w:rsid w:val="006E3167"/>
    <w:rsid w:val="007153C4"/>
    <w:rsid w:val="0072438C"/>
    <w:rsid w:val="00735C55"/>
    <w:rsid w:val="00751CE1"/>
    <w:rsid w:val="00760A73"/>
    <w:rsid w:val="00760F7F"/>
    <w:rsid w:val="00767439"/>
    <w:rsid w:val="0079706B"/>
    <w:rsid w:val="007A0E71"/>
    <w:rsid w:val="007B1042"/>
    <w:rsid w:val="007B1250"/>
    <w:rsid w:val="007B3907"/>
    <w:rsid w:val="007E7CD9"/>
    <w:rsid w:val="007F01CC"/>
    <w:rsid w:val="00812BBF"/>
    <w:rsid w:val="008206FB"/>
    <w:rsid w:val="008329AF"/>
    <w:rsid w:val="00833888"/>
    <w:rsid w:val="0085716C"/>
    <w:rsid w:val="008603A2"/>
    <w:rsid w:val="00892153"/>
    <w:rsid w:val="008924CB"/>
    <w:rsid w:val="00893D92"/>
    <w:rsid w:val="008A2333"/>
    <w:rsid w:val="008B1958"/>
    <w:rsid w:val="008B35B9"/>
    <w:rsid w:val="008C3B91"/>
    <w:rsid w:val="008D0848"/>
    <w:rsid w:val="008D39F3"/>
    <w:rsid w:val="008F69E0"/>
    <w:rsid w:val="009067B6"/>
    <w:rsid w:val="009137C4"/>
    <w:rsid w:val="00920EB4"/>
    <w:rsid w:val="00936906"/>
    <w:rsid w:val="00943499"/>
    <w:rsid w:val="0095111D"/>
    <w:rsid w:val="0095352B"/>
    <w:rsid w:val="00957DE3"/>
    <w:rsid w:val="0096490C"/>
    <w:rsid w:val="009858F4"/>
    <w:rsid w:val="009A0299"/>
    <w:rsid w:val="009A3303"/>
    <w:rsid w:val="009B0513"/>
    <w:rsid w:val="009B175C"/>
    <w:rsid w:val="009C179B"/>
    <w:rsid w:val="009C6244"/>
    <w:rsid w:val="009D5F1C"/>
    <w:rsid w:val="00A154EB"/>
    <w:rsid w:val="00A2308B"/>
    <w:rsid w:val="00A24E99"/>
    <w:rsid w:val="00A2767B"/>
    <w:rsid w:val="00A32C04"/>
    <w:rsid w:val="00A570D9"/>
    <w:rsid w:val="00A61F5C"/>
    <w:rsid w:val="00A64592"/>
    <w:rsid w:val="00A8504C"/>
    <w:rsid w:val="00A93C0F"/>
    <w:rsid w:val="00AB256C"/>
    <w:rsid w:val="00AD5187"/>
    <w:rsid w:val="00AF031C"/>
    <w:rsid w:val="00B03161"/>
    <w:rsid w:val="00B03A55"/>
    <w:rsid w:val="00B266B7"/>
    <w:rsid w:val="00B335B7"/>
    <w:rsid w:val="00B475A5"/>
    <w:rsid w:val="00B64A40"/>
    <w:rsid w:val="00B64C18"/>
    <w:rsid w:val="00B73FE0"/>
    <w:rsid w:val="00B7473B"/>
    <w:rsid w:val="00B77DEF"/>
    <w:rsid w:val="00B77FD0"/>
    <w:rsid w:val="00B929EC"/>
    <w:rsid w:val="00B96D25"/>
    <w:rsid w:val="00BA3908"/>
    <w:rsid w:val="00BB0072"/>
    <w:rsid w:val="00BB2624"/>
    <w:rsid w:val="00BF10AA"/>
    <w:rsid w:val="00C13DA9"/>
    <w:rsid w:val="00C21344"/>
    <w:rsid w:val="00C31A31"/>
    <w:rsid w:val="00C32B1C"/>
    <w:rsid w:val="00C33272"/>
    <w:rsid w:val="00C35179"/>
    <w:rsid w:val="00C63551"/>
    <w:rsid w:val="00C71DBA"/>
    <w:rsid w:val="00C7575D"/>
    <w:rsid w:val="00C91DDE"/>
    <w:rsid w:val="00C91EE1"/>
    <w:rsid w:val="00C94797"/>
    <w:rsid w:val="00CA0E5C"/>
    <w:rsid w:val="00CA4BF3"/>
    <w:rsid w:val="00CA7DEB"/>
    <w:rsid w:val="00CB3CED"/>
    <w:rsid w:val="00CB59E2"/>
    <w:rsid w:val="00CB5F05"/>
    <w:rsid w:val="00CB77F6"/>
    <w:rsid w:val="00CC0DC5"/>
    <w:rsid w:val="00CC5179"/>
    <w:rsid w:val="00CD1CAC"/>
    <w:rsid w:val="00CE029A"/>
    <w:rsid w:val="00CE03E5"/>
    <w:rsid w:val="00CF6788"/>
    <w:rsid w:val="00D01790"/>
    <w:rsid w:val="00D03793"/>
    <w:rsid w:val="00D059D1"/>
    <w:rsid w:val="00D151AD"/>
    <w:rsid w:val="00D243DF"/>
    <w:rsid w:val="00D43185"/>
    <w:rsid w:val="00D74B78"/>
    <w:rsid w:val="00D94E8E"/>
    <w:rsid w:val="00DA3686"/>
    <w:rsid w:val="00DB408E"/>
    <w:rsid w:val="00DC2D2F"/>
    <w:rsid w:val="00DD5074"/>
    <w:rsid w:val="00DF77DA"/>
    <w:rsid w:val="00E061D0"/>
    <w:rsid w:val="00E06A42"/>
    <w:rsid w:val="00E241EF"/>
    <w:rsid w:val="00E4227C"/>
    <w:rsid w:val="00E500EE"/>
    <w:rsid w:val="00ED58E8"/>
    <w:rsid w:val="00EE3F48"/>
    <w:rsid w:val="00EE5BD9"/>
    <w:rsid w:val="00F34A18"/>
    <w:rsid w:val="00F4117E"/>
    <w:rsid w:val="00F417E4"/>
    <w:rsid w:val="00F46AA9"/>
    <w:rsid w:val="00F57C20"/>
    <w:rsid w:val="00F65691"/>
    <w:rsid w:val="00F722F6"/>
    <w:rsid w:val="00FD4A84"/>
    <w:rsid w:val="00FD7C5F"/>
    <w:rsid w:val="00FE1CA9"/>
    <w:rsid w:val="00FF1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4F74213"/>
  <w15:docId w15:val="{400CD192-9BCA-4A64-8189-D41679BF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Roman 10cpi" w:hAnsi="Roman 10cpi" w:cs="Roman 10cpi"/>
    </w:rPr>
  </w:style>
  <w:style w:type="paragraph" w:styleId="Titolo7">
    <w:name w:val="heading 7"/>
    <w:basedOn w:val="Normale"/>
    <w:next w:val="Normale"/>
    <w:qFormat/>
    <w:pPr>
      <w:spacing w:before="240" w:after="60"/>
      <w:outlineLvl w:val="6"/>
    </w:pPr>
    <w:rPr>
      <w:rFonts w:ascii="Times New Roman" w:hAnsi="Times New Roman" w:cs="Times New Roman"/>
      <w:sz w:val="24"/>
      <w:szCs w:val="24"/>
    </w:rPr>
  </w:style>
  <w:style w:type="paragraph" w:styleId="Titolo8">
    <w:name w:val="heading 8"/>
    <w:basedOn w:val="Normale"/>
    <w:next w:val="Normale"/>
    <w:qFormat/>
    <w:pPr>
      <w:keepNext/>
      <w:ind w:left="720"/>
      <w:outlineLvl w:val="7"/>
    </w:pPr>
    <w:rPr>
      <w:rFonts w:ascii="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Didascalia">
    <w:name w:val="caption"/>
    <w:basedOn w:val="Normale"/>
    <w:next w:val="Normale"/>
    <w:qFormat/>
    <w:pPr>
      <w:autoSpaceDE w:val="0"/>
      <w:autoSpaceDN w:val="0"/>
      <w:jc w:val="center"/>
    </w:pPr>
    <w:rPr>
      <w:sz w:val="52"/>
      <w:szCs w:val="52"/>
    </w:rPr>
  </w:style>
  <w:style w:type="paragraph" w:styleId="Rientrocorpodeltesto">
    <w:name w:val="Body Text Indent"/>
    <w:basedOn w:val="Normale"/>
    <w:pPr>
      <w:spacing w:after="120"/>
      <w:ind w:left="283"/>
    </w:pPr>
    <w:rPr>
      <w:rFonts w:ascii="Times New Roman" w:hAnsi="Times New Roman" w:cs="Times New Roman"/>
      <w:sz w:val="24"/>
      <w:szCs w:val="24"/>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95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pPr>
      <w:spacing w:after="120" w:line="480" w:lineRule="auto"/>
      <w:ind w:left="283"/>
    </w:p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rFonts w:ascii="Roman 10cpi" w:hAnsi="Roman 10cpi" w:cs="Roman 10cpi"/>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semiHidden/>
    <w:rPr>
      <w:rFonts w:ascii="Roman 10cpi" w:hAnsi="Roman 10cpi" w:cs="Roman 10cpi"/>
    </w:rPr>
  </w:style>
  <w:style w:type="paragraph" w:styleId="Paragrafoelenco">
    <w:name w:val="List Paragraph"/>
    <w:basedOn w:val="Normale"/>
    <w:uiPriority w:val="34"/>
    <w:qFormat/>
    <w:rsid w:val="00DB408E"/>
    <w:pPr>
      <w:ind w:left="720"/>
      <w:contextualSpacing/>
    </w:pPr>
    <w:rPr>
      <w:rFonts w:ascii="Times New Roman" w:hAnsi="Times New Roman" w:cs="Times New Roman"/>
      <w:sz w:val="24"/>
      <w:szCs w:val="24"/>
    </w:rPr>
  </w:style>
  <w:style w:type="paragraph" w:styleId="NormaleWeb">
    <w:name w:val="Normal (Web)"/>
    <w:basedOn w:val="Normale"/>
    <w:uiPriority w:val="99"/>
    <w:unhideWhenUsed/>
    <w:rsid w:val="005F3751"/>
    <w:pPr>
      <w:spacing w:before="100" w:beforeAutospacing="1" w:after="100" w:afterAutospacing="1"/>
    </w:pPr>
    <w:rPr>
      <w:rFonts w:ascii="Times New Roman" w:hAnsi="Times New Roman" w:cs="Times New Roman"/>
      <w:sz w:val="24"/>
      <w:szCs w:val="24"/>
    </w:rPr>
  </w:style>
  <w:style w:type="character" w:customStyle="1" w:styleId="apple-tab-span">
    <w:name w:val="apple-tab-span"/>
    <w:rsid w:val="005F3751"/>
  </w:style>
  <w:style w:type="character" w:customStyle="1" w:styleId="Menzionenonrisolta1">
    <w:name w:val="Menzione non risolta1"/>
    <w:basedOn w:val="Carpredefinitoparagrafo"/>
    <w:uiPriority w:val="99"/>
    <w:semiHidden/>
    <w:unhideWhenUsed/>
    <w:rsid w:val="0000151B"/>
    <w:rPr>
      <w:color w:val="605E5C"/>
      <w:shd w:val="clear" w:color="auto" w:fill="E1DFDD"/>
    </w:rPr>
  </w:style>
  <w:style w:type="character" w:customStyle="1" w:styleId="apple-converted-space">
    <w:name w:val="apple-converted-space"/>
    <w:rsid w:val="00CE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0931">
      <w:bodyDiv w:val="1"/>
      <w:marLeft w:val="0"/>
      <w:marRight w:val="0"/>
      <w:marTop w:val="0"/>
      <w:marBottom w:val="0"/>
      <w:divBdr>
        <w:top w:val="none" w:sz="0" w:space="0" w:color="auto"/>
        <w:left w:val="none" w:sz="0" w:space="0" w:color="auto"/>
        <w:bottom w:val="none" w:sz="0" w:space="0" w:color="auto"/>
        <w:right w:val="none" w:sz="0" w:space="0" w:color="auto"/>
      </w:divBdr>
    </w:div>
    <w:div w:id="1075860150">
      <w:bodyDiv w:val="1"/>
      <w:marLeft w:val="0"/>
      <w:marRight w:val="0"/>
      <w:marTop w:val="0"/>
      <w:marBottom w:val="0"/>
      <w:divBdr>
        <w:top w:val="none" w:sz="0" w:space="0" w:color="auto"/>
        <w:left w:val="none" w:sz="0" w:space="0" w:color="auto"/>
        <w:bottom w:val="none" w:sz="0" w:space="0" w:color="auto"/>
        <w:right w:val="none" w:sz="0" w:space="0" w:color="auto"/>
      </w:divBdr>
    </w:div>
    <w:div w:id="1250386903">
      <w:bodyDiv w:val="1"/>
      <w:marLeft w:val="0"/>
      <w:marRight w:val="0"/>
      <w:marTop w:val="0"/>
      <w:marBottom w:val="0"/>
      <w:divBdr>
        <w:top w:val="none" w:sz="0" w:space="0" w:color="auto"/>
        <w:left w:val="none" w:sz="0" w:space="0" w:color="auto"/>
        <w:bottom w:val="none" w:sz="0" w:space="0" w:color="auto"/>
        <w:right w:val="none" w:sz="0" w:space="0" w:color="auto"/>
      </w:divBdr>
    </w:div>
    <w:div w:id="1310017422">
      <w:bodyDiv w:val="1"/>
      <w:marLeft w:val="0"/>
      <w:marRight w:val="0"/>
      <w:marTop w:val="0"/>
      <w:marBottom w:val="0"/>
      <w:divBdr>
        <w:top w:val="none" w:sz="0" w:space="0" w:color="auto"/>
        <w:left w:val="none" w:sz="0" w:space="0" w:color="auto"/>
        <w:bottom w:val="none" w:sz="0" w:space="0" w:color="auto"/>
        <w:right w:val="none" w:sz="0" w:space="0" w:color="auto"/>
      </w:divBdr>
    </w:div>
    <w:div w:id="1425540313">
      <w:bodyDiv w:val="1"/>
      <w:marLeft w:val="0"/>
      <w:marRight w:val="0"/>
      <w:marTop w:val="0"/>
      <w:marBottom w:val="0"/>
      <w:divBdr>
        <w:top w:val="none" w:sz="0" w:space="0" w:color="auto"/>
        <w:left w:val="none" w:sz="0" w:space="0" w:color="auto"/>
        <w:bottom w:val="none" w:sz="0" w:space="0" w:color="auto"/>
        <w:right w:val="none" w:sz="0" w:space="0" w:color="auto"/>
      </w:divBdr>
    </w:div>
    <w:div w:id="1769698287">
      <w:bodyDiv w:val="1"/>
      <w:marLeft w:val="0"/>
      <w:marRight w:val="0"/>
      <w:marTop w:val="0"/>
      <w:marBottom w:val="0"/>
      <w:divBdr>
        <w:top w:val="none" w:sz="0" w:space="0" w:color="auto"/>
        <w:left w:val="none" w:sz="0" w:space="0" w:color="auto"/>
        <w:bottom w:val="none" w:sz="0" w:space="0" w:color="auto"/>
        <w:right w:val="none" w:sz="0" w:space="0" w:color="auto"/>
      </w:divBdr>
    </w:div>
    <w:div w:id="1941915223">
      <w:bodyDiv w:val="1"/>
      <w:marLeft w:val="0"/>
      <w:marRight w:val="0"/>
      <w:marTop w:val="0"/>
      <w:marBottom w:val="0"/>
      <w:divBdr>
        <w:top w:val="none" w:sz="0" w:space="0" w:color="auto"/>
        <w:left w:val="none" w:sz="0" w:space="0" w:color="auto"/>
        <w:bottom w:val="none" w:sz="0" w:space="0" w:color="auto"/>
        <w:right w:val="none" w:sz="0" w:space="0" w:color="auto"/>
      </w:divBdr>
    </w:div>
    <w:div w:id="2014065580">
      <w:bodyDiv w:val="1"/>
      <w:marLeft w:val="0"/>
      <w:marRight w:val="0"/>
      <w:marTop w:val="0"/>
      <w:marBottom w:val="0"/>
      <w:divBdr>
        <w:top w:val="none" w:sz="0" w:space="0" w:color="auto"/>
        <w:left w:val="none" w:sz="0" w:space="0" w:color="auto"/>
        <w:bottom w:val="none" w:sz="0" w:space="0" w:color="auto"/>
        <w:right w:val="none" w:sz="0" w:space="0" w:color="auto"/>
      </w:divBdr>
    </w:div>
    <w:div w:id="21223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oleObject" Target="embeddings/oleObject1.bin"/><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hyperlink" Target="http://www.liceomazara.edu.it" TargetMode="External"/><Relationship Id="rId3" Type="http://schemas.openxmlformats.org/officeDocument/2006/relationships/image" Target="media/image4.png"/><Relationship Id="rId7" Type="http://schemas.openxmlformats.org/officeDocument/2006/relationships/hyperlink" Target="mailto:tpis024002@pec.istruzione.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mailto:tpis024002@istruzione.it" TargetMode="External"/><Relationship Id="rId5" Type="http://schemas.openxmlformats.org/officeDocument/2006/relationships/image" Target="media/image6.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liceo%2021.22\bozze\modello%20circolare%20ultimo%20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circolare ultimo modello</Template>
  <TotalTime>37</TotalTime>
  <Pages>2</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1837</CharactersWithSpaces>
  <SharedDoc>false</SharedDoc>
  <HLinks>
    <vt:vector size="18" baseType="variant">
      <vt:variant>
        <vt:i4>8192034</vt:i4>
      </vt:variant>
      <vt:variant>
        <vt:i4>6</vt:i4>
      </vt:variant>
      <vt:variant>
        <vt:i4>0</vt:i4>
      </vt:variant>
      <vt:variant>
        <vt:i4>5</vt:i4>
      </vt:variant>
      <vt:variant>
        <vt:lpwstr>http://www.liceomazara.gov.it/</vt:lpwstr>
      </vt:variant>
      <vt:variant>
        <vt:lpwstr/>
      </vt:variant>
      <vt:variant>
        <vt:i4>5767211</vt:i4>
      </vt:variant>
      <vt:variant>
        <vt:i4>3</vt:i4>
      </vt:variant>
      <vt:variant>
        <vt:i4>0</vt:i4>
      </vt:variant>
      <vt:variant>
        <vt:i4>5</vt:i4>
      </vt:variant>
      <vt:variant>
        <vt:lpwstr>mailto:tpis024002@pec.istruzione.it</vt:lpwstr>
      </vt:variant>
      <vt:variant>
        <vt:lpwstr/>
      </vt:variant>
      <vt:variant>
        <vt:i4>1245240</vt:i4>
      </vt:variant>
      <vt:variant>
        <vt:i4>0</vt:i4>
      </vt:variant>
      <vt:variant>
        <vt:i4>0</vt:i4>
      </vt:variant>
      <vt:variant>
        <vt:i4>5</vt:i4>
      </vt:variant>
      <vt:variant>
        <vt:lpwstr>mailto:tpis024002@istruzione.it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liceomazara@outlook.it</dc:creator>
  <cp:lastModifiedBy>Silvana Lentini</cp:lastModifiedBy>
  <cp:revision>17</cp:revision>
  <cp:lastPrinted>2021-03-24T11:18:00Z</cp:lastPrinted>
  <dcterms:created xsi:type="dcterms:W3CDTF">2021-10-16T15:50:00Z</dcterms:created>
  <dcterms:modified xsi:type="dcterms:W3CDTF">2021-10-16T16:53:00Z</dcterms:modified>
</cp:coreProperties>
</file>