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73" w:rsidRPr="00E22739" w:rsidRDefault="00760A73" w:rsidP="00760A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292" w:rsidRPr="00E22739" w:rsidRDefault="007C0292" w:rsidP="007C0292">
      <w:pPr>
        <w:pStyle w:val="Corpotesto"/>
        <w:tabs>
          <w:tab w:val="left" w:pos="6473"/>
        </w:tabs>
        <w:spacing w:before="90"/>
        <w:ind w:left="100"/>
        <w:jc w:val="both"/>
      </w:pPr>
      <w:r w:rsidRPr="00E22739">
        <w:tab/>
        <w:t>Mazara</w:t>
      </w:r>
      <w:r w:rsidRPr="00E22739">
        <w:rPr>
          <w:spacing w:val="-3"/>
        </w:rPr>
        <w:t xml:space="preserve"> </w:t>
      </w:r>
      <w:r w:rsidRPr="00E22739">
        <w:t xml:space="preserve">del Vallo, </w:t>
      </w:r>
      <w:r w:rsidR="00D01F91">
        <w:t>11</w:t>
      </w:r>
      <w:r w:rsidRPr="00E22739">
        <w:t>.10.2021</w:t>
      </w:r>
    </w:p>
    <w:p w:rsidR="00BA67DE" w:rsidRDefault="00BA67DE" w:rsidP="00851C1A">
      <w:pPr>
        <w:pStyle w:val="Corpotesto"/>
        <w:ind w:right="911"/>
      </w:pPr>
    </w:p>
    <w:p w:rsidR="00D01F91" w:rsidRDefault="00D01F91" w:rsidP="00BA67DE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D01F91">
        <w:rPr>
          <w:b/>
          <w:bCs/>
        </w:rPr>
        <w:t>A Tutti i Docenti</w:t>
      </w:r>
    </w:p>
    <w:p w:rsidR="00D01F91" w:rsidRDefault="00D01F91" w:rsidP="00BA67DE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>Al DSGA</w:t>
      </w:r>
    </w:p>
    <w:p w:rsidR="002B2032" w:rsidRPr="00D01F91" w:rsidRDefault="002B2032" w:rsidP="00BA67DE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>Atti</w:t>
      </w:r>
    </w:p>
    <w:p w:rsidR="00D01F91" w:rsidRDefault="00D01F91" w:rsidP="00BA67DE">
      <w:pPr>
        <w:pStyle w:val="Corpotesto"/>
        <w:ind w:right="911" w:firstLine="708"/>
        <w:jc w:val="right"/>
      </w:pPr>
    </w:p>
    <w:p w:rsidR="00D01F91" w:rsidRDefault="00D01F91" w:rsidP="0040052E">
      <w:pPr>
        <w:spacing w:before="257"/>
        <w:ind w:right="167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Prospetto disponibilità per svolgimento attività alternative </w:t>
      </w:r>
    </w:p>
    <w:p w:rsidR="0040052E" w:rsidRPr="00037108" w:rsidRDefault="0040052E" w:rsidP="0040052E">
      <w:pPr>
        <w:spacing w:before="257"/>
        <w:ind w:right="167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037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all’insegnamento della Religione Cattolica a.s.2021/2022.</w:t>
      </w:r>
    </w:p>
    <w:p w:rsidR="00D01F91" w:rsidRPr="00037108" w:rsidRDefault="00D01F91" w:rsidP="0040052E">
      <w:pPr>
        <w:ind w:left="1142"/>
        <w:contextualSpacing/>
        <w:rPr>
          <w:rFonts w:ascii="Times New Roman" w:hAnsi="Times New Roman" w:cs="Times New Roman"/>
          <w:sz w:val="24"/>
          <w:szCs w:val="24"/>
        </w:rPr>
      </w:pP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037108">
        <w:rPr>
          <w:rFonts w:ascii="Times New Roman" w:hAnsi="Times New Roman" w:cs="Times New Roman"/>
          <w:color w:val="000000"/>
          <w:sz w:val="24"/>
          <w:szCs w:val="24"/>
        </w:rPr>
        <w:t>Facendo seguito alla Circolare n.</w:t>
      </w:r>
      <w:r w:rsidR="00247BA1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037108">
        <w:rPr>
          <w:rFonts w:ascii="Times New Roman" w:hAnsi="Times New Roman" w:cs="Times New Roman"/>
          <w:color w:val="000000"/>
          <w:sz w:val="24"/>
          <w:szCs w:val="24"/>
        </w:rPr>
        <w:t xml:space="preserve"> con la presente si comunica il prospetto delle classi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che necessitano la disponibilità del personale Docente ad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effettuare  ore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aggiuntive</w:t>
      </w:r>
      <w: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settimanali all'orario d'obbligo per ATTIVITA’ ALTERNATIVA ALLA RELIGIONE CATTOLICA</w:t>
      </w:r>
      <w: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Liceo Linguistico</w:t>
      </w: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01F91" w:rsidTr="00D01F91">
        <w:tc>
          <w:tcPr>
            <w:tcW w:w="2434" w:type="dxa"/>
          </w:tcPr>
          <w:p w:rsidR="00D01F91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CLASSE</w:t>
            </w:r>
          </w:p>
        </w:tc>
        <w:tc>
          <w:tcPr>
            <w:tcW w:w="2434" w:type="dxa"/>
          </w:tcPr>
          <w:p w:rsidR="00D01F91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GIORNO</w:t>
            </w:r>
          </w:p>
        </w:tc>
        <w:tc>
          <w:tcPr>
            <w:tcW w:w="2434" w:type="dxa"/>
          </w:tcPr>
          <w:p w:rsidR="00D01F91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ORA</w:t>
            </w:r>
          </w:p>
        </w:tc>
        <w:tc>
          <w:tcPr>
            <w:tcW w:w="2434" w:type="dxa"/>
          </w:tcPr>
          <w:p w:rsidR="00D01F91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STUDENTI</w:t>
            </w:r>
          </w:p>
        </w:tc>
      </w:tr>
      <w:tr w:rsidR="00D01F91" w:rsidTr="00D01F91"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Lunedì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</w:p>
        </w:tc>
      </w:tr>
      <w:tr w:rsidR="00D01F91" w:rsidTr="00D01F91"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Martedì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</w:p>
        </w:tc>
      </w:tr>
      <w:tr w:rsidR="00D01F91" w:rsidTr="00D01F91"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Martedì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5^</w:t>
            </w:r>
          </w:p>
        </w:tc>
        <w:tc>
          <w:tcPr>
            <w:tcW w:w="2434" w:type="dxa"/>
          </w:tcPr>
          <w:p w:rsidR="00D01F91" w:rsidRPr="00037108" w:rsidRDefault="00D01F91" w:rsidP="00D01F91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</w:tbl>
    <w:p w:rsidR="00D01F91" w:rsidRDefault="00D01F91" w:rsidP="00D01F91">
      <w:pPr>
        <w:spacing w:before="33" w:line="264" w:lineRule="exact"/>
      </w:pP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Liceo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Scientif</w:t>
      </w: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ico</w:t>
      </w:r>
    </w:p>
    <w:p w:rsidR="009A6809" w:rsidRDefault="009A6809" w:rsidP="009A6809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A6809" w:rsidTr="00452A6D">
        <w:tc>
          <w:tcPr>
            <w:tcW w:w="2434" w:type="dxa"/>
          </w:tcPr>
          <w:p w:rsidR="009A6809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CLASSE</w:t>
            </w:r>
          </w:p>
        </w:tc>
        <w:tc>
          <w:tcPr>
            <w:tcW w:w="2434" w:type="dxa"/>
          </w:tcPr>
          <w:p w:rsidR="009A6809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GIORNO</w:t>
            </w:r>
          </w:p>
        </w:tc>
        <w:tc>
          <w:tcPr>
            <w:tcW w:w="2434" w:type="dxa"/>
          </w:tcPr>
          <w:p w:rsidR="009A6809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ORA</w:t>
            </w:r>
          </w:p>
        </w:tc>
        <w:tc>
          <w:tcPr>
            <w:tcW w:w="2434" w:type="dxa"/>
          </w:tcPr>
          <w:p w:rsidR="009A6809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STUDENTI</w:t>
            </w:r>
          </w:p>
        </w:tc>
      </w:tr>
      <w:tr w:rsidR="009A6809" w:rsidTr="00452A6D">
        <w:tc>
          <w:tcPr>
            <w:tcW w:w="2434" w:type="dxa"/>
          </w:tcPr>
          <w:p w:rsidR="009A6809" w:rsidRPr="00037108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^A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Giov</w:t>
            </w:r>
            <w:r w:rsidR="009A680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edì</w:t>
            </w:r>
          </w:p>
        </w:tc>
        <w:tc>
          <w:tcPr>
            <w:tcW w:w="2434" w:type="dxa"/>
          </w:tcPr>
          <w:p w:rsidR="009A6809" w:rsidRPr="00037108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9A6809" w:rsidTr="00452A6D">
        <w:tc>
          <w:tcPr>
            <w:tcW w:w="2434" w:type="dxa"/>
          </w:tcPr>
          <w:p w:rsidR="009A6809" w:rsidRPr="00037108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^B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Vener</w:t>
            </w:r>
            <w:r w:rsidR="009A680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dì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  <w:r w:rsidR="009A680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9A6809" w:rsidTr="00452A6D">
        <w:tc>
          <w:tcPr>
            <w:tcW w:w="2434" w:type="dxa"/>
          </w:tcPr>
          <w:p w:rsidR="009A6809" w:rsidRPr="00037108" w:rsidRDefault="009A680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="009E79E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^D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Giovedì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="009A6809"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</w:p>
        </w:tc>
        <w:tc>
          <w:tcPr>
            <w:tcW w:w="2434" w:type="dxa"/>
          </w:tcPr>
          <w:p w:rsidR="009A6809" w:rsidRPr="00037108" w:rsidRDefault="001D1635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9A6809" w:rsidTr="00452A6D">
        <w:tc>
          <w:tcPr>
            <w:tcW w:w="2434" w:type="dxa"/>
          </w:tcPr>
          <w:p w:rsidR="009A6809" w:rsidRPr="00037108" w:rsidRDefault="009E79E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4^A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Giovedì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5^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9A6809" w:rsidTr="00452A6D">
        <w:tc>
          <w:tcPr>
            <w:tcW w:w="2434" w:type="dxa"/>
          </w:tcPr>
          <w:p w:rsidR="009A6809" w:rsidRPr="00037108" w:rsidRDefault="009E79E9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5^A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Mercoledì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2^</w:t>
            </w:r>
          </w:p>
        </w:tc>
        <w:tc>
          <w:tcPr>
            <w:tcW w:w="2434" w:type="dxa"/>
          </w:tcPr>
          <w:p w:rsidR="009A6809" w:rsidRPr="00037108" w:rsidRDefault="00D53ECC" w:rsidP="00452A6D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</w:tbl>
    <w:p w:rsidR="009A6809" w:rsidRPr="00D01F91" w:rsidRDefault="009A6809" w:rsidP="009A6809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A6809" w:rsidRDefault="009A6809" w:rsidP="009A6809">
      <w:pPr>
        <w:spacing w:before="33" w:line="264" w:lineRule="exact"/>
      </w:pPr>
    </w:p>
    <w:p w:rsidR="00E22739" w:rsidRPr="00E22739" w:rsidRDefault="00E22739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Il Dirigente Scolastico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Prof.ssa Silvana Rosa Maria Lentini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739">
        <w:rPr>
          <w:rFonts w:ascii="Times New Roman" w:hAnsi="Times New Roman" w:cs="Times New Roman"/>
          <w:sz w:val="24"/>
          <w:szCs w:val="24"/>
        </w:rPr>
        <w:tab/>
      </w:r>
      <w:r w:rsidRPr="00E22739">
        <w:rPr>
          <w:rFonts w:ascii="Times New Roman" w:hAnsi="Times New Roman" w:cs="Times New Roman"/>
          <w:i/>
          <w:sz w:val="24"/>
          <w:szCs w:val="24"/>
        </w:rPr>
        <w:t>Firma autografa sostituita a mezzo stampa,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739">
        <w:rPr>
          <w:rFonts w:ascii="Times New Roman" w:hAnsi="Times New Roman" w:cs="Times New Roman"/>
          <w:i/>
          <w:sz w:val="24"/>
          <w:szCs w:val="24"/>
        </w:rPr>
        <w:tab/>
        <w:t xml:space="preserve">ai sensi dell'art. 3 co.2 del </w:t>
      </w:r>
      <w:proofErr w:type="spellStart"/>
      <w:proofErr w:type="gramStart"/>
      <w:r w:rsidRPr="00E22739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proofErr w:type="gramEnd"/>
      <w:r w:rsidRPr="00E22739">
        <w:rPr>
          <w:rFonts w:ascii="Times New Roman" w:hAnsi="Times New Roman" w:cs="Times New Roman"/>
          <w:i/>
          <w:sz w:val="24"/>
          <w:szCs w:val="24"/>
        </w:rPr>
        <w:t xml:space="preserve"> 12/02/1993 n 39</w:t>
      </w:r>
    </w:p>
    <w:p w:rsidR="00C32B1C" w:rsidRPr="00E22739" w:rsidRDefault="00C32B1C" w:rsidP="00C32B1C">
      <w:pPr>
        <w:rPr>
          <w:rFonts w:ascii="Times New Roman" w:hAnsi="Times New Roman" w:cs="Times New Roman"/>
          <w:sz w:val="24"/>
          <w:szCs w:val="24"/>
        </w:rPr>
      </w:pPr>
    </w:p>
    <w:p w:rsidR="00C32B1C" w:rsidRPr="00E22739" w:rsidRDefault="00C32B1C" w:rsidP="00736EC5">
      <w:pPr>
        <w:rPr>
          <w:rFonts w:ascii="Times New Roman" w:hAnsi="Times New Roman" w:cs="Times New Roman"/>
          <w:sz w:val="24"/>
          <w:szCs w:val="24"/>
        </w:rPr>
      </w:pPr>
    </w:p>
    <w:sectPr w:rsidR="00C32B1C" w:rsidRPr="00E22739" w:rsidSect="0008786D">
      <w:headerReference w:type="default" r:id="rId7"/>
      <w:footerReference w:type="default" r:id="rId8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99" w:rsidRDefault="00A86C99">
      <w:r>
        <w:separator/>
      </w:r>
    </w:p>
  </w:endnote>
  <w:endnote w:type="continuationSeparator" w:id="0">
    <w:p w:rsidR="00A86C99" w:rsidRDefault="00A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0" w:type="pct"/>
      <w:jc w:val="center"/>
      <w:tblLook w:val="04A0" w:firstRow="1" w:lastRow="0" w:firstColumn="1" w:lastColumn="0" w:noHBand="0" w:noVBand="1"/>
    </w:tblPr>
    <w:tblGrid>
      <w:gridCol w:w="222"/>
      <w:gridCol w:w="2435"/>
      <w:gridCol w:w="3916"/>
      <w:gridCol w:w="222"/>
      <w:gridCol w:w="1796"/>
      <w:gridCol w:w="2052"/>
    </w:tblGrid>
    <w:tr w:rsidR="008D0848" w:rsidRPr="008A2333" w:rsidTr="008D0848">
      <w:trPr>
        <w:trHeight w:val="946"/>
        <w:jc w:val="center"/>
      </w:trPr>
      <w:tc>
        <w:tcPr>
          <w:tcW w:w="144" w:type="pct"/>
          <w:vAlign w:val="center"/>
        </w:tcPr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:rsidR="008D0848" w:rsidRDefault="00C32B1C" w:rsidP="008D0848">
          <w:pPr>
            <w:jc w:val="center"/>
          </w:pPr>
          <w:r>
            <w:rPr>
              <w:noProof/>
            </w:rPr>
            <w:drawing>
              <wp:inline distT="0" distB="0" distL="0" distR="0" wp14:anchorId="37314E15" wp14:editId="798D4E1F">
                <wp:extent cx="927100" cy="363220"/>
                <wp:effectExtent l="0" t="0" r="6350" b="0"/>
                <wp:docPr id="14" name="Immagine 14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14" descr="http://liceomazara.edu.it/wp-content/uploads/2020/02/Delf-Scolaire-CMJN_ridot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CFAFAF1" wp14:editId="0379B6D0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:rsidR="008D0848" w:rsidRPr="000643C7" w:rsidRDefault="008D0848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6F66F312" wp14:editId="5B87EB81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086298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91.8pt;height:63pt">
                <v:imagedata r:id="rId4" o:title=""/>
              </v:shape>
              <o:OLEObject Type="Embed" ProgID="PBrush" ShapeID="_x0000_i1027" DrawAspect="Content" ObjectID="_1695464464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99" w:rsidRDefault="00A86C99">
      <w:r>
        <w:separator/>
      </w:r>
    </w:p>
  </w:footnote>
  <w:footnote w:type="continuationSeparator" w:id="0">
    <w:p w:rsidR="00A86C99" w:rsidRDefault="00A8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4D9DABA" wp14:editId="04A8D336">
                <wp:extent cx="542925" cy="352425"/>
                <wp:effectExtent l="0" t="0" r="9525" b="9525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5BBB7696" wp14:editId="41C14CA2">
                <wp:extent cx="1133475" cy="819150"/>
                <wp:effectExtent l="0" t="0" r="9525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2FA5AB29" wp14:editId="01A4023D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BF6966F" wp14:editId="0DF5E39D">
                <wp:extent cx="419100" cy="4667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283DB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2D29C15C" wp14:editId="35EBB4E9">
                <wp:extent cx="390525" cy="542925"/>
                <wp:effectExtent l="0" t="0" r="9525" b="9525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3D55A8">
            <w:rPr>
              <w:rFonts w:ascii="Times New Roman" w:hAnsi="Times New Roman"/>
              <w:i/>
            </w:rPr>
            <w:t>TEL. 0923-564319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A32C04" w:rsidRPr="00F77E9F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A86C99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 w14:anchorId="2E881F9B"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clip_image001"/>
      </v:shape>
    </w:pict>
  </w:numPicBullet>
  <w:abstractNum w:abstractNumId="0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218E6"/>
    <w:multiLevelType w:val="hybridMultilevel"/>
    <w:tmpl w:val="B96AA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410CF1"/>
    <w:multiLevelType w:val="hybridMultilevel"/>
    <w:tmpl w:val="74F8E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EF5245"/>
    <w:multiLevelType w:val="hybridMultilevel"/>
    <w:tmpl w:val="4D66D550"/>
    <w:lvl w:ilvl="0" w:tplc="75663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6E"/>
    <w:rsid w:val="0000151B"/>
    <w:rsid w:val="00006019"/>
    <w:rsid w:val="00037108"/>
    <w:rsid w:val="00041B82"/>
    <w:rsid w:val="00047347"/>
    <w:rsid w:val="00060E87"/>
    <w:rsid w:val="00062BB1"/>
    <w:rsid w:val="000643C7"/>
    <w:rsid w:val="00071746"/>
    <w:rsid w:val="0008786D"/>
    <w:rsid w:val="000C2EF2"/>
    <w:rsid w:val="000C5A1A"/>
    <w:rsid w:val="000E1B03"/>
    <w:rsid w:val="000F76C2"/>
    <w:rsid w:val="00110D38"/>
    <w:rsid w:val="001415A0"/>
    <w:rsid w:val="0018385D"/>
    <w:rsid w:val="00186BFD"/>
    <w:rsid w:val="00194404"/>
    <w:rsid w:val="00195A82"/>
    <w:rsid w:val="001A08DA"/>
    <w:rsid w:val="001C6050"/>
    <w:rsid w:val="001D1635"/>
    <w:rsid w:val="001F69E1"/>
    <w:rsid w:val="002066DB"/>
    <w:rsid w:val="00211420"/>
    <w:rsid w:val="00223818"/>
    <w:rsid w:val="00247BA1"/>
    <w:rsid w:val="002526C4"/>
    <w:rsid w:val="00276D42"/>
    <w:rsid w:val="00283DBB"/>
    <w:rsid w:val="0029175E"/>
    <w:rsid w:val="002956FE"/>
    <w:rsid w:val="002A43AB"/>
    <w:rsid w:val="002B2032"/>
    <w:rsid w:val="002C10CC"/>
    <w:rsid w:val="002C30B7"/>
    <w:rsid w:val="002D4E18"/>
    <w:rsid w:val="002D5DA0"/>
    <w:rsid w:val="00301E6D"/>
    <w:rsid w:val="00312722"/>
    <w:rsid w:val="00315D7D"/>
    <w:rsid w:val="00331AB8"/>
    <w:rsid w:val="00333A5E"/>
    <w:rsid w:val="00333B10"/>
    <w:rsid w:val="00341D25"/>
    <w:rsid w:val="003542F1"/>
    <w:rsid w:val="003B05E7"/>
    <w:rsid w:val="003C669B"/>
    <w:rsid w:val="003D03B4"/>
    <w:rsid w:val="003D3F1F"/>
    <w:rsid w:val="003D4FA0"/>
    <w:rsid w:val="003D500B"/>
    <w:rsid w:val="003D55A8"/>
    <w:rsid w:val="0040052E"/>
    <w:rsid w:val="004017D2"/>
    <w:rsid w:val="00416DFB"/>
    <w:rsid w:val="00431F71"/>
    <w:rsid w:val="004537FE"/>
    <w:rsid w:val="00456B9A"/>
    <w:rsid w:val="00457F6D"/>
    <w:rsid w:val="0047368C"/>
    <w:rsid w:val="004A4B78"/>
    <w:rsid w:val="004D0042"/>
    <w:rsid w:val="004E1EAC"/>
    <w:rsid w:val="004F12B8"/>
    <w:rsid w:val="004F546B"/>
    <w:rsid w:val="0050688F"/>
    <w:rsid w:val="00561000"/>
    <w:rsid w:val="005962E7"/>
    <w:rsid w:val="005A6F17"/>
    <w:rsid w:val="005B4BB2"/>
    <w:rsid w:val="005D04EC"/>
    <w:rsid w:val="005D3170"/>
    <w:rsid w:val="005E23BB"/>
    <w:rsid w:val="005F3751"/>
    <w:rsid w:val="006639C3"/>
    <w:rsid w:val="006A363E"/>
    <w:rsid w:val="006A58B2"/>
    <w:rsid w:val="006B5AFF"/>
    <w:rsid w:val="006E3167"/>
    <w:rsid w:val="007153C4"/>
    <w:rsid w:val="0072438C"/>
    <w:rsid w:val="00735C55"/>
    <w:rsid w:val="00736EC5"/>
    <w:rsid w:val="00751CE1"/>
    <w:rsid w:val="00760A73"/>
    <w:rsid w:val="00760F7F"/>
    <w:rsid w:val="00767439"/>
    <w:rsid w:val="0079706B"/>
    <w:rsid w:val="007A0E71"/>
    <w:rsid w:val="007B1250"/>
    <w:rsid w:val="007B3907"/>
    <w:rsid w:val="007C0292"/>
    <w:rsid w:val="007C466E"/>
    <w:rsid w:val="007E7CD9"/>
    <w:rsid w:val="007F01CC"/>
    <w:rsid w:val="00812BBF"/>
    <w:rsid w:val="008206FB"/>
    <w:rsid w:val="008329AF"/>
    <w:rsid w:val="00851C1A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5BCB"/>
    <w:rsid w:val="008F69E0"/>
    <w:rsid w:val="009067B6"/>
    <w:rsid w:val="009137C4"/>
    <w:rsid w:val="00920EB4"/>
    <w:rsid w:val="00936906"/>
    <w:rsid w:val="00943499"/>
    <w:rsid w:val="0095111D"/>
    <w:rsid w:val="0095352B"/>
    <w:rsid w:val="00957DE3"/>
    <w:rsid w:val="0096490C"/>
    <w:rsid w:val="009858F4"/>
    <w:rsid w:val="009A3303"/>
    <w:rsid w:val="009A6809"/>
    <w:rsid w:val="009B175C"/>
    <w:rsid w:val="009C179B"/>
    <w:rsid w:val="009C6244"/>
    <w:rsid w:val="009D5F1C"/>
    <w:rsid w:val="009E79E9"/>
    <w:rsid w:val="00A154EB"/>
    <w:rsid w:val="00A2308B"/>
    <w:rsid w:val="00A24E99"/>
    <w:rsid w:val="00A2767B"/>
    <w:rsid w:val="00A32C04"/>
    <w:rsid w:val="00A570D9"/>
    <w:rsid w:val="00A61F5C"/>
    <w:rsid w:val="00A64592"/>
    <w:rsid w:val="00A7712E"/>
    <w:rsid w:val="00A8504C"/>
    <w:rsid w:val="00A86C99"/>
    <w:rsid w:val="00AB256C"/>
    <w:rsid w:val="00AD5187"/>
    <w:rsid w:val="00AF031C"/>
    <w:rsid w:val="00AF2418"/>
    <w:rsid w:val="00B03161"/>
    <w:rsid w:val="00B266B7"/>
    <w:rsid w:val="00B335B7"/>
    <w:rsid w:val="00B42718"/>
    <w:rsid w:val="00B475A5"/>
    <w:rsid w:val="00B64A40"/>
    <w:rsid w:val="00B73FE0"/>
    <w:rsid w:val="00B7473B"/>
    <w:rsid w:val="00B77DEF"/>
    <w:rsid w:val="00B77FD0"/>
    <w:rsid w:val="00B929EC"/>
    <w:rsid w:val="00B96D25"/>
    <w:rsid w:val="00BA3908"/>
    <w:rsid w:val="00BA67DE"/>
    <w:rsid w:val="00BB0072"/>
    <w:rsid w:val="00BB2624"/>
    <w:rsid w:val="00BC15B4"/>
    <w:rsid w:val="00BC4EBA"/>
    <w:rsid w:val="00BF10AA"/>
    <w:rsid w:val="00C0686E"/>
    <w:rsid w:val="00C13DA9"/>
    <w:rsid w:val="00C21344"/>
    <w:rsid w:val="00C31A31"/>
    <w:rsid w:val="00C32B1C"/>
    <w:rsid w:val="00C33272"/>
    <w:rsid w:val="00C63551"/>
    <w:rsid w:val="00C7214B"/>
    <w:rsid w:val="00C7575D"/>
    <w:rsid w:val="00C90F16"/>
    <w:rsid w:val="00C91DDE"/>
    <w:rsid w:val="00C91EE1"/>
    <w:rsid w:val="00C94797"/>
    <w:rsid w:val="00CA0E5C"/>
    <w:rsid w:val="00CA4BF3"/>
    <w:rsid w:val="00CA7DEB"/>
    <w:rsid w:val="00CB2EA5"/>
    <w:rsid w:val="00CB3CED"/>
    <w:rsid w:val="00CB59E2"/>
    <w:rsid w:val="00CB5F05"/>
    <w:rsid w:val="00CB77F6"/>
    <w:rsid w:val="00CC0DC5"/>
    <w:rsid w:val="00CC5179"/>
    <w:rsid w:val="00CD1CAC"/>
    <w:rsid w:val="00CE03E5"/>
    <w:rsid w:val="00CF6788"/>
    <w:rsid w:val="00D01F91"/>
    <w:rsid w:val="00D020F5"/>
    <w:rsid w:val="00D03793"/>
    <w:rsid w:val="00D151AD"/>
    <w:rsid w:val="00D243DF"/>
    <w:rsid w:val="00D43185"/>
    <w:rsid w:val="00D53ECC"/>
    <w:rsid w:val="00D94E8E"/>
    <w:rsid w:val="00DA3686"/>
    <w:rsid w:val="00DB408E"/>
    <w:rsid w:val="00DC2D2F"/>
    <w:rsid w:val="00DF77DA"/>
    <w:rsid w:val="00E061D0"/>
    <w:rsid w:val="00E06A42"/>
    <w:rsid w:val="00E22739"/>
    <w:rsid w:val="00E241EF"/>
    <w:rsid w:val="00E344D5"/>
    <w:rsid w:val="00E4227C"/>
    <w:rsid w:val="00E44087"/>
    <w:rsid w:val="00E500EE"/>
    <w:rsid w:val="00ED58E8"/>
    <w:rsid w:val="00EE3F48"/>
    <w:rsid w:val="00EE5BD9"/>
    <w:rsid w:val="00EF6C95"/>
    <w:rsid w:val="00F34A18"/>
    <w:rsid w:val="00F36897"/>
    <w:rsid w:val="00F40B93"/>
    <w:rsid w:val="00F417E4"/>
    <w:rsid w:val="00F46AA9"/>
    <w:rsid w:val="00F57C20"/>
    <w:rsid w:val="00F65691"/>
    <w:rsid w:val="00F722F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DB5960-B5D1-4890-965F-7BF3359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809"/>
    <w:rPr>
      <w:rFonts w:ascii="Roman 10cpi" w:hAnsi="Roman 10cpi" w:cs="Roman 10cpi"/>
    </w:rPr>
  </w:style>
  <w:style w:type="paragraph" w:styleId="Titolo1">
    <w:name w:val="heading 1"/>
    <w:basedOn w:val="Normale"/>
    <w:link w:val="Titolo1Carattere"/>
    <w:uiPriority w:val="1"/>
    <w:qFormat/>
    <w:rsid w:val="007C0292"/>
    <w:pPr>
      <w:widowControl w:val="0"/>
      <w:autoSpaceDE w:val="0"/>
      <w:autoSpaceDN w:val="0"/>
      <w:spacing w:before="141"/>
      <w:ind w:left="10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292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0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0292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92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C0292"/>
    <w:pPr>
      <w:widowControl w:val="0"/>
      <w:autoSpaceDE w:val="0"/>
      <w:autoSpaceDN w:val="0"/>
      <w:spacing w:before="33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ownloads\modello%20circolare%20ultimo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ultimo modello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879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Docente</dc:creator>
  <cp:lastModifiedBy>Peppe</cp:lastModifiedBy>
  <cp:revision>2</cp:revision>
  <cp:lastPrinted>2021-10-07T15:35:00Z</cp:lastPrinted>
  <dcterms:created xsi:type="dcterms:W3CDTF">2021-10-11T11:35:00Z</dcterms:created>
  <dcterms:modified xsi:type="dcterms:W3CDTF">2021-10-11T11:35:00Z</dcterms:modified>
</cp:coreProperties>
</file>