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F1B71" w14:textId="2F7CAB5F" w:rsidR="00556C4F" w:rsidRDefault="00556C4F" w:rsidP="00556C4F">
      <w:pPr>
        <w:pStyle w:val="NormaleWeb"/>
        <w:tabs>
          <w:tab w:val="left" w:pos="1418"/>
          <w:tab w:val="left" w:pos="5670"/>
        </w:tabs>
        <w:spacing w:before="0" w:beforeAutospacing="0" w:after="200" w:afterAutospacing="0"/>
      </w:pPr>
    </w:p>
    <w:p w14:paraId="63033EA1" w14:textId="54C17DCD" w:rsidR="00A011B1" w:rsidRPr="00C3495D" w:rsidRDefault="00A011B1" w:rsidP="00C3495D">
      <w:pPr>
        <w:pStyle w:val="NormaleWeb"/>
        <w:tabs>
          <w:tab w:val="left" w:pos="1418"/>
          <w:tab w:val="left" w:pos="5670"/>
        </w:tabs>
        <w:spacing w:before="0" w:beforeAutospacing="0" w:after="0" w:afterAutospacing="0"/>
        <w:jc w:val="right"/>
        <w:rPr>
          <w:b/>
          <w:bCs/>
          <w:sz w:val="32"/>
          <w:szCs w:val="32"/>
        </w:rPr>
      </w:pPr>
      <w:r w:rsidRPr="00C3495D">
        <w:rPr>
          <w:b/>
          <w:bCs/>
          <w:sz w:val="32"/>
          <w:szCs w:val="32"/>
        </w:rPr>
        <w:t>A tutto il personale dell’I</w:t>
      </w:r>
      <w:r w:rsidR="00C3495D" w:rsidRPr="00C3495D">
        <w:rPr>
          <w:b/>
          <w:bCs/>
          <w:sz w:val="32"/>
          <w:szCs w:val="32"/>
        </w:rPr>
        <w:t>stituto</w:t>
      </w:r>
    </w:p>
    <w:p w14:paraId="59912134" w14:textId="77777777" w:rsidR="00A011B1" w:rsidRPr="00C3495D" w:rsidRDefault="00A011B1" w:rsidP="00C3495D">
      <w:pPr>
        <w:pStyle w:val="NormaleWeb"/>
        <w:tabs>
          <w:tab w:val="left" w:pos="1418"/>
          <w:tab w:val="left" w:pos="5670"/>
        </w:tabs>
        <w:spacing w:before="0" w:beforeAutospacing="0" w:after="0" w:afterAutospacing="0"/>
        <w:jc w:val="right"/>
        <w:rPr>
          <w:b/>
          <w:bCs/>
          <w:sz w:val="32"/>
          <w:szCs w:val="32"/>
        </w:rPr>
      </w:pPr>
      <w:r w:rsidRPr="00C3495D">
        <w:rPr>
          <w:b/>
          <w:bCs/>
          <w:sz w:val="32"/>
          <w:szCs w:val="32"/>
        </w:rPr>
        <w:t>Ai genitori</w:t>
      </w:r>
    </w:p>
    <w:p w14:paraId="3A5B3146" w14:textId="168C3102" w:rsidR="00C3495D" w:rsidRPr="00C3495D" w:rsidRDefault="00A011B1" w:rsidP="00C3495D">
      <w:pPr>
        <w:pStyle w:val="NormaleWeb"/>
        <w:tabs>
          <w:tab w:val="left" w:pos="1418"/>
          <w:tab w:val="left" w:pos="5670"/>
        </w:tabs>
        <w:spacing w:before="0" w:beforeAutospacing="0" w:after="0" w:afterAutospacing="0"/>
        <w:jc w:val="right"/>
        <w:rPr>
          <w:b/>
          <w:bCs/>
          <w:sz w:val="32"/>
          <w:szCs w:val="32"/>
        </w:rPr>
      </w:pPr>
      <w:r w:rsidRPr="00C3495D">
        <w:rPr>
          <w:b/>
          <w:bCs/>
          <w:sz w:val="32"/>
          <w:szCs w:val="32"/>
        </w:rPr>
        <w:t xml:space="preserve"> </w:t>
      </w:r>
      <w:r w:rsidR="00C3495D" w:rsidRPr="00C3495D">
        <w:rPr>
          <w:b/>
          <w:bCs/>
          <w:sz w:val="32"/>
          <w:szCs w:val="32"/>
        </w:rPr>
        <w:t>A</w:t>
      </w:r>
      <w:r w:rsidRPr="00C3495D">
        <w:rPr>
          <w:b/>
          <w:bCs/>
          <w:sz w:val="32"/>
          <w:szCs w:val="32"/>
        </w:rPr>
        <w:t xml:space="preserve">gli </w:t>
      </w:r>
      <w:r w:rsidR="00C3495D" w:rsidRPr="00C3495D">
        <w:rPr>
          <w:b/>
          <w:bCs/>
          <w:sz w:val="32"/>
          <w:szCs w:val="32"/>
        </w:rPr>
        <w:t>Studenti</w:t>
      </w:r>
    </w:p>
    <w:p w14:paraId="1EFEE1B9" w14:textId="18D7F875" w:rsidR="00C3495D" w:rsidRPr="009573CB" w:rsidRDefault="00A011B1" w:rsidP="009573CB">
      <w:pPr>
        <w:pStyle w:val="NormaleWeb"/>
        <w:tabs>
          <w:tab w:val="left" w:pos="1418"/>
          <w:tab w:val="left" w:pos="5670"/>
        </w:tabs>
        <w:spacing w:before="0" w:beforeAutospacing="0" w:after="0" w:afterAutospacing="0"/>
        <w:jc w:val="right"/>
        <w:rPr>
          <w:b/>
          <w:bCs/>
          <w:sz w:val="32"/>
          <w:szCs w:val="32"/>
        </w:rPr>
      </w:pPr>
      <w:r w:rsidRPr="00C3495D">
        <w:rPr>
          <w:b/>
          <w:bCs/>
          <w:sz w:val="32"/>
          <w:szCs w:val="32"/>
        </w:rPr>
        <w:t xml:space="preserve"> Sito WEB</w:t>
      </w:r>
    </w:p>
    <w:p w14:paraId="4703BB27" w14:textId="77777777" w:rsidR="0055410D" w:rsidRDefault="0055410D" w:rsidP="00556C4F">
      <w:pPr>
        <w:pStyle w:val="NormaleWeb"/>
        <w:tabs>
          <w:tab w:val="left" w:pos="1418"/>
          <w:tab w:val="left" w:pos="5670"/>
        </w:tabs>
        <w:spacing w:before="0" w:beforeAutospacing="0" w:after="200" w:afterAutospacing="0"/>
        <w:jc w:val="center"/>
        <w:rPr>
          <w:b/>
          <w:bCs/>
          <w:color w:val="FF0000"/>
          <w:sz w:val="48"/>
          <w:szCs w:val="48"/>
        </w:rPr>
      </w:pPr>
    </w:p>
    <w:p w14:paraId="2CF8A1BF" w14:textId="77777777" w:rsidR="0055410D" w:rsidRDefault="0055410D" w:rsidP="00556C4F">
      <w:pPr>
        <w:pStyle w:val="NormaleWeb"/>
        <w:tabs>
          <w:tab w:val="left" w:pos="1418"/>
          <w:tab w:val="left" w:pos="5670"/>
        </w:tabs>
        <w:spacing w:before="0" w:beforeAutospacing="0" w:after="200" w:afterAutospacing="0"/>
        <w:jc w:val="center"/>
        <w:rPr>
          <w:b/>
          <w:bCs/>
          <w:color w:val="FF0000"/>
          <w:sz w:val="44"/>
          <w:szCs w:val="44"/>
        </w:rPr>
      </w:pPr>
      <w:r w:rsidRPr="0055410D">
        <w:rPr>
          <w:b/>
          <w:bCs/>
          <w:color w:val="FF0000"/>
          <w:sz w:val="44"/>
          <w:szCs w:val="44"/>
        </w:rPr>
        <w:t>AVVISO: CHIUSURA SCUOLA</w:t>
      </w:r>
    </w:p>
    <w:p w14:paraId="54B3C7C6" w14:textId="5961D69B" w:rsidR="00556C4F" w:rsidRPr="0055410D" w:rsidRDefault="0055410D" w:rsidP="00556C4F">
      <w:pPr>
        <w:pStyle w:val="NormaleWeb"/>
        <w:tabs>
          <w:tab w:val="left" w:pos="1418"/>
          <w:tab w:val="left" w:pos="5670"/>
        </w:tabs>
        <w:spacing w:before="0" w:beforeAutospacing="0" w:after="200" w:afterAutospacing="0"/>
        <w:jc w:val="center"/>
        <w:rPr>
          <w:b/>
          <w:bCs/>
          <w:color w:val="FF0000"/>
          <w:sz w:val="44"/>
          <w:szCs w:val="44"/>
        </w:rPr>
      </w:pPr>
      <w:r w:rsidRPr="0055410D">
        <w:rPr>
          <w:b/>
          <w:bCs/>
          <w:color w:val="FF0000"/>
          <w:sz w:val="44"/>
          <w:szCs w:val="44"/>
        </w:rPr>
        <w:t xml:space="preserve"> ALLERTA METEO</w:t>
      </w:r>
    </w:p>
    <w:p w14:paraId="79E54126" w14:textId="77777777" w:rsidR="00556C4F" w:rsidRDefault="00556C4F" w:rsidP="00556C4F">
      <w:pPr>
        <w:pStyle w:val="NormaleWeb"/>
        <w:tabs>
          <w:tab w:val="left" w:pos="1418"/>
          <w:tab w:val="left" w:pos="5670"/>
        </w:tabs>
        <w:spacing w:before="0" w:beforeAutospacing="0" w:after="200" w:afterAutospacing="0"/>
      </w:pPr>
    </w:p>
    <w:p w14:paraId="79BF3624" w14:textId="08861A0D" w:rsidR="00556C4F" w:rsidRDefault="00556C4F" w:rsidP="00556C4F">
      <w:pPr>
        <w:pStyle w:val="NormaleWeb"/>
        <w:tabs>
          <w:tab w:val="left" w:pos="1418"/>
          <w:tab w:val="left" w:pos="5670"/>
        </w:tabs>
        <w:spacing w:before="0" w:beforeAutospacing="0" w:after="200" w:afterAutospacing="0"/>
        <w:rPr>
          <w:b/>
          <w:bCs/>
          <w:sz w:val="44"/>
          <w:szCs w:val="44"/>
        </w:rPr>
      </w:pPr>
      <w:r w:rsidRPr="00556C4F">
        <w:rPr>
          <w:b/>
          <w:bCs/>
          <w:sz w:val="44"/>
          <w:szCs w:val="44"/>
        </w:rPr>
        <w:t>Si comunica che</w:t>
      </w:r>
      <w:r w:rsidR="00C3495D">
        <w:rPr>
          <w:b/>
          <w:bCs/>
          <w:sz w:val="44"/>
          <w:szCs w:val="44"/>
        </w:rPr>
        <w:t xml:space="preserve"> per Ordinanza</w:t>
      </w:r>
      <w:r w:rsidR="00C3495D" w:rsidRPr="00C3495D">
        <w:rPr>
          <w:b/>
          <w:bCs/>
          <w:sz w:val="44"/>
          <w:szCs w:val="44"/>
        </w:rPr>
        <w:t xml:space="preserve"> </w:t>
      </w:r>
      <w:r w:rsidR="00C3495D" w:rsidRPr="00556C4F">
        <w:rPr>
          <w:b/>
          <w:bCs/>
          <w:sz w:val="44"/>
          <w:szCs w:val="44"/>
        </w:rPr>
        <w:t>n.57/</w:t>
      </w:r>
      <w:proofErr w:type="gramStart"/>
      <w:r w:rsidR="00C3495D" w:rsidRPr="00556C4F">
        <w:rPr>
          <w:b/>
          <w:bCs/>
          <w:sz w:val="44"/>
          <w:szCs w:val="44"/>
        </w:rPr>
        <w:t xml:space="preserve">2021 </w:t>
      </w:r>
      <w:r w:rsidR="00C3495D" w:rsidRPr="00C3495D">
        <w:rPr>
          <w:b/>
          <w:bCs/>
          <w:sz w:val="44"/>
          <w:szCs w:val="44"/>
        </w:rPr>
        <w:t xml:space="preserve"> </w:t>
      </w:r>
      <w:r w:rsidR="00C3495D" w:rsidRPr="00556C4F">
        <w:rPr>
          <w:b/>
          <w:bCs/>
          <w:sz w:val="44"/>
          <w:szCs w:val="44"/>
        </w:rPr>
        <w:t>del</w:t>
      </w:r>
      <w:proofErr w:type="gramEnd"/>
      <w:r w:rsidR="00C3495D" w:rsidRPr="00556C4F">
        <w:rPr>
          <w:b/>
          <w:bCs/>
          <w:sz w:val="44"/>
          <w:szCs w:val="44"/>
        </w:rPr>
        <w:t xml:space="preserve"> Sindaco </w:t>
      </w:r>
      <w:r w:rsidR="00067A72">
        <w:rPr>
          <w:b/>
          <w:bCs/>
          <w:sz w:val="44"/>
          <w:szCs w:val="44"/>
        </w:rPr>
        <w:t xml:space="preserve"> e del vice Sindaco </w:t>
      </w:r>
      <w:bookmarkStart w:id="0" w:name="_GoBack"/>
      <w:bookmarkEnd w:id="0"/>
      <w:r w:rsidR="00C3495D" w:rsidRPr="00556C4F">
        <w:rPr>
          <w:b/>
          <w:bCs/>
          <w:sz w:val="44"/>
          <w:szCs w:val="44"/>
        </w:rPr>
        <w:t>del Comune di Mazara del Vallo</w:t>
      </w:r>
      <w:r w:rsidR="00C3495D" w:rsidRPr="00C3495D">
        <w:rPr>
          <w:b/>
          <w:bCs/>
          <w:sz w:val="44"/>
          <w:szCs w:val="44"/>
        </w:rPr>
        <w:t xml:space="preserve"> </w:t>
      </w:r>
      <w:r w:rsidR="00C3495D" w:rsidRPr="00556C4F">
        <w:rPr>
          <w:b/>
          <w:bCs/>
          <w:sz w:val="44"/>
          <w:szCs w:val="44"/>
        </w:rPr>
        <w:t>la scuola rimarrà chiusa per allerta meteo</w:t>
      </w:r>
      <w:r w:rsidR="00C3495D">
        <w:rPr>
          <w:b/>
          <w:bCs/>
          <w:sz w:val="44"/>
          <w:szCs w:val="44"/>
        </w:rPr>
        <w:t xml:space="preserve"> nella giornata dell’</w:t>
      </w:r>
      <w:r w:rsidRPr="00556C4F">
        <w:rPr>
          <w:b/>
          <w:bCs/>
          <w:sz w:val="44"/>
          <w:szCs w:val="44"/>
        </w:rPr>
        <w:t>11 Novembre 2021</w:t>
      </w:r>
      <w:r w:rsidR="00C3495D">
        <w:rPr>
          <w:b/>
          <w:bCs/>
          <w:sz w:val="44"/>
          <w:szCs w:val="44"/>
        </w:rPr>
        <w:t>.</w:t>
      </w:r>
    </w:p>
    <w:p w14:paraId="7B1D848E" w14:textId="00C647AF" w:rsidR="00C3495D" w:rsidRPr="00556C4F" w:rsidRDefault="00C3495D" w:rsidP="00556C4F">
      <w:pPr>
        <w:pStyle w:val="NormaleWeb"/>
        <w:tabs>
          <w:tab w:val="left" w:pos="1418"/>
          <w:tab w:val="left" w:pos="5670"/>
        </w:tabs>
        <w:spacing w:before="0" w:beforeAutospacing="0" w:after="200" w:afterAutospacing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Le attività riprenderanno regolarmente giorno 12/11/2021.</w:t>
      </w:r>
    </w:p>
    <w:p w14:paraId="5E81C634" w14:textId="77777777" w:rsidR="00556C4F" w:rsidRDefault="00556C4F" w:rsidP="0047368C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14:paraId="1179F3F6" w14:textId="68EEE522" w:rsidR="00556C4F" w:rsidRDefault="00556C4F" w:rsidP="0047368C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935D9" w14:textId="77777777" w:rsidR="00C3495D" w:rsidRPr="00556C4F" w:rsidRDefault="00C3495D" w:rsidP="0047368C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B3A6B" w14:textId="2AF09D0C" w:rsidR="009B175C" w:rsidRPr="00556C4F" w:rsidRDefault="00556C4F" w:rsidP="0047368C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4F">
        <w:rPr>
          <w:rFonts w:ascii="Times New Roman" w:hAnsi="Times New Roman" w:cs="Times New Roman"/>
          <w:b/>
          <w:sz w:val="28"/>
          <w:szCs w:val="28"/>
        </w:rPr>
        <w:tab/>
      </w:r>
      <w:r w:rsidR="009B175C" w:rsidRPr="00556C4F">
        <w:rPr>
          <w:rFonts w:ascii="Times New Roman" w:hAnsi="Times New Roman" w:cs="Times New Roman"/>
          <w:b/>
          <w:sz w:val="28"/>
          <w:szCs w:val="28"/>
        </w:rPr>
        <w:t>Il Dirigente Scolastico</w:t>
      </w:r>
    </w:p>
    <w:p w14:paraId="2C1CEB7F" w14:textId="77777777" w:rsidR="009B175C" w:rsidRPr="00556C4F" w:rsidRDefault="00283DBB" w:rsidP="0047368C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4F">
        <w:rPr>
          <w:rFonts w:ascii="Times New Roman" w:hAnsi="Times New Roman" w:cs="Times New Roman"/>
          <w:b/>
          <w:sz w:val="28"/>
          <w:szCs w:val="28"/>
        </w:rPr>
        <w:tab/>
      </w:r>
      <w:r w:rsidR="009B175C" w:rsidRPr="00556C4F">
        <w:rPr>
          <w:rFonts w:ascii="Times New Roman" w:hAnsi="Times New Roman" w:cs="Times New Roman"/>
          <w:b/>
          <w:sz w:val="28"/>
          <w:szCs w:val="28"/>
        </w:rPr>
        <w:t>Prof.ssa Silvana Rosa Maria Lentini</w:t>
      </w:r>
    </w:p>
    <w:p w14:paraId="6C832BB2" w14:textId="77777777" w:rsidR="009B175C" w:rsidRPr="00556C4F" w:rsidRDefault="00283DBB" w:rsidP="0047368C">
      <w:pPr>
        <w:tabs>
          <w:tab w:val="center" w:pos="737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C4F">
        <w:rPr>
          <w:rFonts w:ascii="Times New Roman" w:hAnsi="Times New Roman" w:cs="Times New Roman"/>
          <w:sz w:val="28"/>
          <w:szCs w:val="28"/>
        </w:rPr>
        <w:tab/>
      </w:r>
      <w:r w:rsidR="009B175C" w:rsidRPr="00556C4F">
        <w:rPr>
          <w:rFonts w:ascii="Times New Roman" w:hAnsi="Times New Roman" w:cs="Times New Roman"/>
          <w:i/>
          <w:sz w:val="28"/>
          <w:szCs w:val="28"/>
        </w:rPr>
        <w:t>Firma autografa sostituita a mezzo stampa,</w:t>
      </w:r>
    </w:p>
    <w:p w14:paraId="7F302D38" w14:textId="77777777" w:rsidR="001F69E1" w:rsidRPr="00556C4F" w:rsidRDefault="00283DBB" w:rsidP="0047368C">
      <w:pPr>
        <w:tabs>
          <w:tab w:val="center" w:pos="737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C4F">
        <w:rPr>
          <w:rFonts w:ascii="Times New Roman" w:hAnsi="Times New Roman" w:cs="Times New Roman"/>
          <w:i/>
          <w:sz w:val="28"/>
          <w:szCs w:val="28"/>
        </w:rPr>
        <w:tab/>
      </w:r>
      <w:r w:rsidR="009B175C" w:rsidRPr="00556C4F">
        <w:rPr>
          <w:rFonts w:ascii="Times New Roman" w:hAnsi="Times New Roman" w:cs="Times New Roman"/>
          <w:i/>
          <w:sz w:val="28"/>
          <w:szCs w:val="28"/>
        </w:rPr>
        <w:t xml:space="preserve">ai sensi dell'art. 3 co.2 del </w:t>
      </w:r>
      <w:proofErr w:type="spellStart"/>
      <w:r w:rsidR="009B175C" w:rsidRPr="00556C4F">
        <w:rPr>
          <w:rFonts w:ascii="Times New Roman" w:hAnsi="Times New Roman" w:cs="Times New Roman"/>
          <w:i/>
          <w:sz w:val="28"/>
          <w:szCs w:val="28"/>
        </w:rPr>
        <w:t>D.Lgs</w:t>
      </w:r>
      <w:proofErr w:type="spellEnd"/>
      <w:r w:rsidR="009B175C" w:rsidRPr="00556C4F">
        <w:rPr>
          <w:rFonts w:ascii="Times New Roman" w:hAnsi="Times New Roman" w:cs="Times New Roman"/>
          <w:i/>
          <w:sz w:val="28"/>
          <w:szCs w:val="28"/>
        </w:rPr>
        <w:t xml:space="preserve"> 12/02/1993 n 39</w:t>
      </w:r>
    </w:p>
    <w:sectPr w:rsidR="001F69E1" w:rsidRPr="00556C4F" w:rsidSect="0008786D">
      <w:headerReference w:type="default" r:id="rId7"/>
      <w:footerReference w:type="default" r:id="rId8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9C563" w14:textId="77777777" w:rsidR="00614AF5" w:rsidRDefault="00614AF5">
      <w:r>
        <w:separator/>
      </w:r>
    </w:p>
  </w:endnote>
  <w:endnote w:type="continuationSeparator" w:id="0">
    <w:p w14:paraId="50E3EB56" w14:textId="77777777" w:rsidR="00614AF5" w:rsidRDefault="0061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jc w:val="center"/>
      <w:tblLook w:val="04A0" w:firstRow="1" w:lastRow="0" w:firstColumn="1" w:lastColumn="0" w:noHBand="0" w:noVBand="1"/>
    </w:tblPr>
    <w:tblGrid>
      <w:gridCol w:w="222"/>
      <w:gridCol w:w="2435"/>
      <w:gridCol w:w="3916"/>
      <w:gridCol w:w="222"/>
      <w:gridCol w:w="1796"/>
      <w:gridCol w:w="2052"/>
    </w:tblGrid>
    <w:tr w:rsidR="008D0848" w:rsidRPr="008A2333" w14:paraId="667B331A" w14:textId="77777777" w:rsidTr="008D0848">
      <w:trPr>
        <w:trHeight w:val="946"/>
        <w:jc w:val="center"/>
      </w:trPr>
      <w:tc>
        <w:tcPr>
          <w:tcW w:w="144" w:type="pct"/>
          <w:vAlign w:val="center"/>
        </w:tcPr>
        <w:p w14:paraId="5138A057" w14:textId="77777777" w:rsidR="008D0848" w:rsidRPr="008A2333" w:rsidRDefault="008D0848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185" w:type="pct"/>
          <w:vAlign w:val="center"/>
        </w:tcPr>
        <w:p w14:paraId="046BFDFB" w14:textId="77777777" w:rsidR="008D0848" w:rsidRDefault="00C32B1C" w:rsidP="008D0848">
          <w:pPr>
            <w:jc w:val="center"/>
          </w:pPr>
          <w:r>
            <w:rPr>
              <w:noProof/>
            </w:rPr>
            <w:drawing>
              <wp:inline distT="0" distB="0" distL="0" distR="0" wp14:anchorId="5BEA6A49" wp14:editId="4AFC4A7C">
                <wp:extent cx="927100" cy="363220"/>
                <wp:effectExtent l="0" t="0" r="6350" b="0"/>
                <wp:docPr id="14" name="Immagine 14" descr="http://liceomazara.edu.it/wp-content/uploads/2020/02/Delf-Scolaire-CMJN_ridot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magine 14" descr="http://liceomazara.edu.it/wp-content/uploads/2020/02/Delf-Scolaire-CMJN_ridot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FB2787" w14:textId="77777777" w:rsidR="008D0848" w:rsidRPr="008A2333" w:rsidRDefault="008D0848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1800" w:type="pct"/>
          <w:vAlign w:val="center"/>
        </w:tcPr>
        <w:p w14:paraId="6728395C" w14:textId="77777777"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BC25A54" wp14:editId="7A1015D7">
                <wp:extent cx="2349500" cy="40005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9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" w:type="pct"/>
          <w:vAlign w:val="center"/>
        </w:tcPr>
        <w:p w14:paraId="0D2D7E07" w14:textId="77777777"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826" w:type="pct"/>
          <w:vAlign w:val="center"/>
        </w:tcPr>
        <w:p w14:paraId="254892D5" w14:textId="77777777" w:rsidR="008D0848" w:rsidRPr="000643C7" w:rsidRDefault="008D0848" w:rsidP="008D0848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5622C454" wp14:editId="0ED2A1A9">
                <wp:extent cx="1003300" cy="609600"/>
                <wp:effectExtent l="0" t="0" r="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pct"/>
          <w:vAlign w:val="center"/>
        </w:tcPr>
        <w:p w14:paraId="6C35C95F" w14:textId="77777777" w:rsidR="008D0848" w:rsidRPr="00B266B7" w:rsidRDefault="007B1042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noProof/>
            </w:rPr>
            <w:object w:dxaOrig="1236" w:dyaOrig="840" w14:anchorId="41908D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1.5pt;height:63pt" o:ole="">
                <v:imagedata r:id="rId4" o:title=""/>
              </v:shape>
              <o:OLEObject Type="Embed" ProgID="PBrush" ShapeID="_x0000_i1026" DrawAspect="Content" ObjectID="_1698085874" r:id="rId5"/>
            </w:object>
          </w:r>
        </w:p>
      </w:tc>
    </w:tr>
  </w:tbl>
  <w:p w14:paraId="1F645460" w14:textId="77777777"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ADB35" w14:textId="77777777" w:rsidR="00614AF5" w:rsidRDefault="00614AF5">
      <w:r>
        <w:separator/>
      </w:r>
    </w:p>
  </w:footnote>
  <w:footnote w:type="continuationSeparator" w:id="0">
    <w:p w14:paraId="0E1FAD86" w14:textId="77777777" w:rsidR="00614AF5" w:rsidRDefault="0061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14:paraId="5B906F54" w14:textId="77777777" w:rsidTr="00B96D25">
      <w:trPr>
        <w:trHeight w:val="1261"/>
      </w:trPr>
      <w:tc>
        <w:tcPr>
          <w:tcW w:w="2033" w:type="dxa"/>
          <w:vAlign w:val="center"/>
        </w:tcPr>
        <w:p w14:paraId="1BBDE0DE" w14:textId="77777777" w:rsidR="0008786D" w:rsidRDefault="00283DB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0418926" wp14:editId="3D3738AB">
                <wp:extent cx="542925" cy="352425"/>
                <wp:effectExtent l="0" t="0" r="9525" b="9525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14:paraId="5E687100" w14:textId="77777777" w:rsidR="0008786D" w:rsidRPr="0008786D" w:rsidRDefault="00283DB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0A85C500" wp14:editId="48E3526A">
                <wp:extent cx="1133475" cy="819150"/>
                <wp:effectExtent l="0" t="0" r="9525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14:paraId="67C3EA5C" w14:textId="77777777" w:rsidR="0008786D" w:rsidRDefault="00283DB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53DD75F0" wp14:editId="72025253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14:paraId="6202B1B2" w14:textId="77777777" w:rsidR="0008786D" w:rsidRDefault="00283DB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5E1D27B2" wp14:editId="1F88C716">
                <wp:extent cx="419100" cy="466725"/>
                <wp:effectExtent l="0" t="0" r="0" b="9525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14:paraId="1C67F78C" w14:textId="77777777" w:rsidR="0008786D" w:rsidRDefault="00283DBB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5D4A4E4A" wp14:editId="06AA48AC">
                <wp:extent cx="390525" cy="542925"/>
                <wp:effectExtent l="0" t="0" r="9525" b="9525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14:paraId="5336250D" w14:textId="77777777" w:rsidTr="00B96D25">
      <w:trPr>
        <w:trHeight w:val="1705"/>
      </w:trPr>
      <w:tc>
        <w:tcPr>
          <w:tcW w:w="10166" w:type="dxa"/>
          <w:gridSpan w:val="5"/>
        </w:tcPr>
        <w:p w14:paraId="4F0BCF91" w14:textId="77777777"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14:paraId="1326D6A7" w14:textId="77777777"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14:paraId="54058A80" w14:textId="77777777"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 w:rsidR="003D55A8">
            <w:rPr>
              <w:rFonts w:ascii="Times New Roman" w:hAnsi="Times New Roman"/>
              <w:i/>
            </w:rPr>
            <w:t>TEL. 0923-564319</w:t>
          </w:r>
        </w:p>
        <w:p w14:paraId="739F356D" w14:textId="77777777"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14:paraId="3DD18A23" w14:textId="77777777"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A32C04" w:rsidRPr="00F77E9F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14:paraId="2AAD3E27" w14:textId="77777777"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14:paraId="5F38371E" w14:textId="77777777" w:rsidR="008A2333" w:rsidRPr="0095111D" w:rsidRDefault="00614AF5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noProof/>
        <w:sz w:val="24"/>
        <w:szCs w:val="24"/>
      </w:rPr>
      <w:pict w14:anchorId="4DB2B584"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66A1C"/>
    <w:multiLevelType w:val="hybridMultilevel"/>
    <w:tmpl w:val="08783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C406A6"/>
    <w:multiLevelType w:val="hybridMultilevel"/>
    <w:tmpl w:val="64046AC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1E84387"/>
    <w:multiLevelType w:val="multilevel"/>
    <w:tmpl w:val="AB84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FF614D"/>
    <w:multiLevelType w:val="hybridMultilevel"/>
    <w:tmpl w:val="2C200CA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DC417CB"/>
    <w:multiLevelType w:val="hybridMultilevel"/>
    <w:tmpl w:val="F3268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04050"/>
    <w:multiLevelType w:val="hybridMultilevel"/>
    <w:tmpl w:val="B6EC03CA"/>
    <w:lvl w:ilvl="0" w:tplc="862497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E3B31"/>
    <w:multiLevelType w:val="hybridMultilevel"/>
    <w:tmpl w:val="D5D63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6D28AF"/>
    <w:multiLevelType w:val="hybridMultilevel"/>
    <w:tmpl w:val="D28CF34C"/>
    <w:lvl w:ilvl="0" w:tplc="15BAD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A9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E4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F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AE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0D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01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08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35644"/>
    <w:multiLevelType w:val="multilevel"/>
    <w:tmpl w:val="4DF40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1"/>
  </w:num>
  <w:num w:numId="20">
    <w:abstractNumId w:val="11"/>
  </w:num>
  <w:num w:numId="21">
    <w:abstractNumId w:val="14"/>
  </w:num>
  <w:num w:numId="22">
    <w:abstractNumId w:val="2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9A"/>
    <w:rsid w:val="0000151B"/>
    <w:rsid w:val="00041B82"/>
    <w:rsid w:val="00047347"/>
    <w:rsid w:val="00060E87"/>
    <w:rsid w:val="00062BB1"/>
    <w:rsid w:val="000643C7"/>
    <w:rsid w:val="00067A72"/>
    <w:rsid w:val="0008786D"/>
    <w:rsid w:val="000C2EF2"/>
    <w:rsid w:val="000E1B03"/>
    <w:rsid w:val="000F76C2"/>
    <w:rsid w:val="00110D38"/>
    <w:rsid w:val="001415A0"/>
    <w:rsid w:val="0018385D"/>
    <w:rsid w:val="00186BFD"/>
    <w:rsid w:val="00194404"/>
    <w:rsid w:val="00195A82"/>
    <w:rsid w:val="001A08DA"/>
    <w:rsid w:val="001C6050"/>
    <w:rsid w:val="001E436E"/>
    <w:rsid w:val="001F69E1"/>
    <w:rsid w:val="002066DB"/>
    <w:rsid w:val="00211420"/>
    <w:rsid w:val="00276D42"/>
    <w:rsid w:val="00283DBB"/>
    <w:rsid w:val="0029175E"/>
    <w:rsid w:val="002956FE"/>
    <w:rsid w:val="002A43AB"/>
    <w:rsid w:val="002C10CC"/>
    <w:rsid w:val="002C30B7"/>
    <w:rsid w:val="002D4E18"/>
    <w:rsid w:val="002D5DA0"/>
    <w:rsid w:val="002F3C91"/>
    <w:rsid w:val="00312722"/>
    <w:rsid w:val="00315D7D"/>
    <w:rsid w:val="00331AB8"/>
    <w:rsid w:val="00333A5E"/>
    <w:rsid w:val="00341D25"/>
    <w:rsid w:val="003542F1"/>
    <w:rsid w:val="003B05E7"/>
    <w:rsid w:val="003C669B"/>
    <w:rsid w:val="003D03B4"/>
    <w:rsid w:val="003D4FA0"/>
    <w:rsid w:val="003D500B"/>
    <w:rsid w:val="003D55A8"/>
    <w:rsid w:val="004017D2"/>
    <w:rsid w:val="00416DFB"/>
    <w:rsid w:val="00431F71"/>
    <w:rsid w:val="004537FE"/>
    <w:rsid w:val="00457F6D"/>
    <w:rsid w:val="0047368C"/>
    <w:rsid w:val="004A4B78"/>
    <w:rsid w:val="004D0042"/>
    <w:rsid w:val="004E1EAC"/>
    <w:rsid w:val="004F546B"/>
    <w:rsid w:val="0050688F"/>
    <w:rsid w:val="0055410D"/>
    <w:rsid w:val="00556C4F"/>
    <w:rsid w:val="00561000"/>
    <w:rsid w:val="005962E7"/>
    <w:rsid w:val="005A18AF"/>
    <w:rsid w:val="005A6F17"/>
    <w:rsid w:val="005B4BB2"/>
    <w:rsid w:val="005D04EC"/>
    <w:rsid w:val="005D3170"/>
    <w:rsid w:val="005E23BB"/>
    <w:rsid w:val="005F3751"/>
    <w:rsid w:val="00614AF5"/>
    <w:rsid w:val="006639C3"/>
    <w:rsid w:val="006A363E"/>
    <w:rsid w:val="006A58B2"/>
    <w:rsid w:val="006B5AFF"/>
    <w:rsid w:val="006C0A71"/>
    <w:rsid w:val="006E3167"/>
    <w:rsid w:val="007153C4"/>
    <w:rsid w:val="0072438C"/>
    <w:rsid w:val="00735C55"/>
    <w:rsid w:val="00751CE1"/>
    <w:rsid w:val="00760A73"/>
    <w:rsid w:val="00760F7F"/>
    <w:rsid w:val="00767439"/>
    <w:rsid w:val="0079706B"/>
    <w:rsid w:val="007A0E71"/>
    <w:rsid w:val="007B1042"/>
    <w:rsid w:val="007B1250"/>
    <w:rsid w:val="007B3907"/>
    <w:rsid w:val="007E7CD9"/>
    <w:rsid w:val="007F01CC"/>
    <w:rsid w:val="00812BBF"/>
    <w:rsid w:val="008206FB"/>
    <w:rsid w:val="008329AF"/>
    <w:rsid w:val="0085716C"/>
    <w:rsid w:val="008603A2"/>
    <w:rsid w:val="00892153"/>
    <w:rsid w:val="008924CB"/>
    <w:rsid w:val="008A2333"/>
    <w:rsid w:val="008B1958"/>
    <w:rsid w:val="008C3B91"/>
    <w:rsid w:val="008D0848"/>
    <w:rsid w:val="008D39F3"/>
    <w:rsid w:val="008F69E0"/>
    <w:rsid w:val="009067B6"/>
    <w:rsid w:val="009137C4"/>
    <w:rsid w:val="00920EB4"/>
    <w:rsid w:val="00936906"/>
    <w:rsid w:val="00943499"/>
    <w:rsid w:val="0095111D"/>
    <w:rsid w:val="0095352B"/>
    <w:rsid w:val="009573CB"/>
    <w:rsid w:val="00957DE3"/>
    <w:rsid w:val="0096490C"/>
    <w:rsid w:val="009858F4"/>
    <w:rsid w:val="009A3303"/>
    <w:rsid w:val="009B0513"/>
    <w:rsid w:val="009B175C"/>
    <w:rsid w:val="009C179B"/>
    <w:rsid w:val="009C6244"/>
    <w:rsid w:val="009D5F1C"/>
    <w:rsid w:val="00A011B1"/>
    <w:rsid w:val="00A154EB"/>
    <w:rsid w:val="00A2308B"/>
    <w:rsid w:val="00A24E99"/>
    <w:rsid w:val="00A2767B"/>
    <w:rsid w:val="00A32C04"/>
    <w:rsid w:val="00A570D9"/>
    <w:rsid w:val="00A61F5C"/>
    <w:rsid w:val="00A64592"/>
    <w:rsid w:val="00A8504C"/>
    <w:rsid w:val="00AB256C"/>
    <w:rsid w:val="00AD5187"/>
    <w:rsid w:val="00AF031C"/>
    <w:rsid w:val="00B03161"/>
    <w:rsid w:val="00B266B7"/>
    <w:rsid w:val="00B335B7"/>
    <w:rsid w:val="00B475A5"/>
    <w:rsid w:val="00B64A40"/>
    <w:rsid w:val="00B73FE0"/>
    <w:rsid w:val="00B7473B"/>
    <w:rsid w:val="00B77DEF"/>
    <w:rsid w:val="00B77FD0"/>
    <w:rsid w:val="00B929EC"/>
    <w:rsid w:val="00B96D25"/>
    <w:rsid w:val="00BA3908"/>
    <w:rsid w:val="00BB0072"/>
    <w:rsid w:val="00BB2624"/>
    <w:rsid w:val="00BF10AA"/>
    <w:rsid w:val="00C13DA9"/>
    <w:rsid w:val="00C21344"/>
    <w:rsid w:val="00C31A31"/>
    <w:rsid w:val="00C32B1C"/>
    <w:rsid w:val="00C33272"/>
    <w:rsid w:val="00C3495D"/>
    <w:rsid w:val="00C35179"/>
    <w:rsid w:val="00C63551"/>
    <w:rsid w:val="00C7575D"/>
    <w:rsid w:val="00C91DDE"/>
    <w:rsid w:val="00C91EE1"/>
    <w:rsid w:val="00C94797"/>
    <w:rsid w:val="00CA0E5C"/>
    <w:rsid w:val="00CA4BF3"/>
    <w:rsid w:val="00CA7DEB"/>
    <w:rsid w:val="00CB3CED"/>
    <w:rsid w:val="00CB59E2"/>
    <w:rsid w:val="00CB5F05"/>
    <w:rsid w:val="00CB77F6"/>
    <w:rsid w:val="00CC0DC5"/>
    <w:rsid w:val="00CC5179"/>
    <w:rsid w:val="00CD1CAC"/>
    <w:rsid w:val="00CE029A"/>
    <w:rsid w:val="00CE03E5"/>
    <w:rsid w:val="00CF6788"/>
    <w:rsid w:val="00D01790"/>
    <w:rsid w:val="00D03793"/>
    <w:rsid w:val="00D059D1"/>
    <w:rsid w:val="00D151AD"/>
    <w:rsid w:val="00D243DF"/>
    <w:rsid w:val="00D43185"/>
    <w:rsid w:val="00D74B78"/>
    <w:rsid w:val="00D94E8E"/>
    <w:rsid w:val="00DA3686"/>
    <w:rsid w:val="00DB408E"/>
    <w:rsid w:val="00DC2D2F"/>
    <w:rsid w:val="00DF77DA"/>
    <w:rsid w:val="00E061D0"/>
    <w:rsid w:val="00E06A42"/>
    <w:rsid w:val="00E241EF"/>
    <w:rsid w:val="00E4227C"/>
    <w:rsid w:val="00E500EE"/>
    <w:rsid w:val="00ED58E8"/>
    <w:rsid w:val="00EE3F48"/>
    <w:rsid w:val="00EE5BD9"/>
    <w:rsid w:val="00F34A18"/>
    <w:rsid w:val="00F417E4"/>
    <w:rsid w:val="00F46AA9"/>
    <w:rsid w:val="00F57C20"/>
    <w:rsid w:val="00F65691"/>
    <w:rsid w:val="00F722F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F74213"/>
  <w15:docId w15:val="{400CD192-9BCA-4A64-8189-D41679BF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DB408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37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5F375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51B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CE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iceo%2021.22\bozze\modello%20circolare%20ultimo%20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 ultimo modello</Template>
  <TotalTime>40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630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liceomazara@outlook.it</dc:creator>
  <cp:lastModifiedBy>user</cp:lastModifiedBy>
  <cp:revision>8</cp:revision>
  <cp:lastPrinted>2021-03-24T11:18:00Z</cp:lastPrinted>
  <dcterms:created xsi:type="dcterms:W3CDTF">2021-10-16T15:50:00Z</dcterms:created>
  <dcterms:modified xsi:type="dcterms:W3CDTF">2021-11-10T20:45:00Z</dcterms:modified>
</cp:coreProperties>
</file>