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73" w:rsidRPr="00E22739" w:rsidRDefault="00760A73" w:rsidP="00760A73">
      <w:pPr>
        <w:rPr>
          <w:rFonts w:ascii="Times New Roman" w:hAnsi="Times New Roman" w:cs="Times New Roman"/>
          <w:sz w:val="24"/>
          <w:szCs w:val="24"/>
        </w:rPr>
      </w:pPr>
    </w:p>
    <w:p w:rsidR="007C0292" w:rsidRPr="00E22739" w:rsidRDefault="007C0292" w:rsidP="007C0292">
      <w:pPr>
        <w:pStyle w:val="Corpotesto"/>
        <w:tabs>
          <w:tab w:val="left" w:pos="6473"/>
        </w:tabs>
        <w:spacing w:before="90"/>
        <w:ind w:left="100"/>
        <w:jc w:val="both"/>
      </w:pPr>
      <w:r w:rsidRPr="00E22739">
        <w:tab/>
        <w:t>Mazara</w:t>
      </w:r>
      <w:r w:rsidRPr="00E22739">
        <w:rPr>
          <w:spacing w:val="-3"/>
        </w:rPr>
        <w:t xml:space="preserve"> </w:t>
      </w:r>
      <w:r w:rsidRPr="00E22739">
        <w:t xml:space="preserve">del Vallo, </w:t>
      </w:r>
      <w:r w:rsidR="00FD47B8">
        <w:t>05</w:t>
      </w:r>
      <w:r w:rsidRPr="00E22739">
        <w:t>.10.2021</w:t>
      </w:r>
    </w:p>
    <w:p w:rsidR="00BA67DE" w:rsidRDefault="00BA67DE" w:rsidP="00851C1A">
      <w:pPr>
        <w:pStyle w:val="Corpotesto"/>
        <w:ind w:right="911"/>
      </w:pPr>
    </w:p>
    <w:p w:rsidR="00D73978" w:rsidRDefault="00D01F91" w:rsidP="00D73978">
      <w:pPr>
        <w:pStyle w:val="Corpotesto"/>
        <w:ind w:right="911" w:firstLine="708"/>
        <w:jc w:val="right"/>
        <w:rPr>
          <w:b/>
          <w:bCs/>
        </w:rPr>
      </w:pPr>
      <w:r>
        <w:rPr>
          <w:b/>
          <w:bCs/>
        </w:rPr>
        <w:t xml:space="preserve">   </w:t>
      </w:r>
      <w:r w:rsidRPr="00D01F91">
        <w:rPr>
          <w:b/>
          <w:bCs/>
        </w:rPr>
        <w:t>A Tutti i Docenti</w:t>
      </w:r>
    </w:p>
    <w:p w:rsidR="00D01F91" w:rsidRDefault="00D01F91" w:rsidP="00BA67DE">
      <w:pPr>
        <w:pStyle w:val="Corpotesto"/>
        <w:ind w:right="911" w:firstLine="708"/>
        <w:jc w:val="right"/>
        <w:rPr>
          <w:b/>
          <w:bCs/>
        </w:rPr>
      </w:pPr>
      <w:r>
        <w:rPr>
          <w:b/>
          <w:bCs/>
        </w:rPr>
        <w:t>Al DSGA</w:t>
      </w:r>
    </w:p>
    <w:p w:rsidR="002B2032" w:rsidRPr="00D01F91" w:rsidRDefault="002B2032" w:rsidP="00BA67DE">
      <w:pPr>
        <w:pStyle w:val="Corpotesto"/>
        <w:ind w:right="911" w:firstLine="708"/>
        <w:jc w:val="right"/>
        <w:rPr>
          <w:b/>
          <w:bCs/>
        </w:rPr>
      </w:pPr>
      <w:r>
        <w:rPr>
          <w:b/>
          <w:bCs/>
        </w:rPr>
        <w:t>Atti</w:t>
      </w:r>
    </w:p>
    <w:p w:rsidR="00D01F91" w:rsidRDefault="00D01F91" w:rsidP="00BA67DE">
      <w:pPr>
        <w:pStyle w:val="Corpotesto"/>
        <w:ind w:right="911" w:firstLine="708"/>
        <w:jc w:val="right"/>
      </w:pPr>
    </w:p>
    <w:p w:rsidR="00D01F91" w:rsidRPr="00FD47B8" w:rsidRDefault="00D01F91" w:rsidP="00FD47B8">
      <w:pPr>
        <w:spacing w:before="257"/>
        <w:ind w:right="336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Oggetto: Prospetto disponibilità per svolgimento attività alternative </w:t>
      </w:r>
      <w:r w:rsidR="00DB28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all’insegnamento </w:t>
      </w:r>
      <w:r w:rsidR="0040052E" w:rsidRPr="00037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della </w:t>
      </w:r>
      <w:r w:rsidR="00AC5C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Religione Cattolica a.s.2022/2023</w:t>
      </w:r>
      <w:r w:rsidR="0040052E" w:rsidRPr="00037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01F91" w:rsidRDefault="00D01F91" w:rsidP="00D01F91">
      <w:pPr>
        <w:spacing w:before="33" w:line="264" w:lineRule="exact"/>
        <w:rPr>
          <w:rFonts w:ascii="Times New Roman" w:hAnsi="Times New Roman" w:cs="Times New Roman"/>
          <w:color w:val="000000"/>
          <w:sz w:val="23"/>
          <w:szCs w:val="23"/>
        </w:rPr>
      </w:pPr>
      <w:r w:rsidRPr="00037108">
        <w:rPr>
          <w:rFonts w:ascii="Times New Roman" w:hAnsi="Times New Roman" w:cs="Times New Roman"/>
          <w:color w:val="000000"/>
          <w:sz w:val="24"/>
          <w:szCs w:val="24"/>
        </w:rPr>
        <w:t>Facendo seguito alla Circolare n.</w:t>
      </w:r>
      <w:r w:rsidR="006A3D76">
        <w:rPr>
          <w:rFonts w:ascii="Times New Roman" w:hAnsi="Times New Roman" w:cs="Times New Roman"/>
          <w:color w:val="000000"/>
          <w:sz w:val="24"/>
          <w:szCs w:val="24"/>
        </w:rPr>
        <w:t>36</w:t>
      </w:r>
      <w:bookmarkStart w:id="0" w:name="_GoBack"/>
      <w:bookmarkEnd w:id="0"/>
      <w:r w:rsidRPr="00037108">
        <w:rPr>
          <w:rFonts w:ascii="Times New Roman" w:hAnsi="Times New Roman" w:cs="Times New Roman"/>
          <w:color w:val="000000"/>
          <w:sz w:val="24"/>
          <w:szCs w:val="24"/>
        </w:rPr>
        <w:t xml:space="preserve"> con la presente si comunica il prospetto delle classi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che necessitano la disponibilità del personale Docente ad effettuare  ore aggiuntive</w:t>
      </w:r>
      <w: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settimanali all'orario d'obbligo per </w:t>
      </w:r>
      <w:proofErr w:type="spellStart"/>
      <w:r w:rsidR="006F16D2">
        <w:rPr>
          <w:rFonts w:ascii="Times New Roman" w:hAnsi="Times New Roman" w:cs="Times New Roman"/>
          <w:color w:val="000000"/>
          <w:sz w:val="23"/>
          <w:szCs w:val="23"/>
        </w:rPr>
        <w:t>attivita’</w:t>
      </w:r>
      <w:proofErr w:type="spellEnd"/>
      <w:r w:rsidR="006F16D2">
        <w:rPr>
          <w:rFonts w:ascii="Times New Roman" w:hAnsi="Times New Roman" w:cs="Times New Roman"/>
          <w:color w:val="000000"/>
          <w:sz w:val="23"/>
          <w:szCs w:val="23"/>
        </w:rPr>
        <w:t xml:space="preserve"> alternativa alla religione cattolica</w:t>
      </w:r>
      <w:r w:rsidR="006F16D2">
        <w:t xml:space="preserve"> </w:t>
      </w:r>
      <w:r w:rsidR="006F16D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D01F91" w:rsidRDefault="00D01F91" w:rsidP="00D01F91">
      <w:pPr>
        <w:spacing w:before="33" w:line="264" w:lineRule="exact"/>
        <w:rPr>
          <w:rFonts w:ascii="Times New Roman" w:hAnsi="Times New Roman" w:cs="Times New Roman"/>
          <w:color w:val="000000"/>
          <w:sz w:val="23"/>
          <w:szCs w:val="23"/>
        </w:rPr>
      </w:pPr>
    </w:p>
    <w:p w:rsidR="00FD47B8" w:rsidRDefault="00D01F91" w:rsidP="00FD47B8">
      <w:pPr>
        <w:spacing w:before="33" w:line="264" w:lineRule="exac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01F91">
        <w:rPr>
          <w:rFonts w:ascii="Times New Roman" w:hAnsi="Times New Roman" w:cs="Times New Roman"/>
          <w:b/>
          <w:bCs/>
          <w:color w:val="000000"/>
          <w:sz w:val="23"/>
          <w:szCs w:val="23"/>
        </w:rPr>
        <w:t>Liceo Linguistico</w:t>
      </w:r>
      <w:r w:rsidR="00FD47B8" w:rsidRPr="00FD47B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D47B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                                                         </w:t>
      </w:r>
      <w:r w:rsidR="00943789" w:rsidRPr="00D01F9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Liceo </w:t>
      </w:r>
      <w:r w:rsidR="009437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Scientif</w:t>
      </w:r>
      <w:r w:rsidR="00943789" w:rsidRPr="00D01F91">
        <w:rPr>
          <w:rFonts w:ascii="Times New Roman" w:hAnsi="Times New Roman" w:cs="Times New Roman"/>
          <w:b/>
          <w:bCs/>
          <w:color w:val="000000"/>
          <w:sz w:val="23"/>
          <w:szCs w:val="23"/>
        </w:rPr>
        <w:t>ico</w:t>
      </w:r>
      <w:r w:rsidR="009437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S.A.</w:t>
      </w:r>
    </w:p>
    <w:p w:rsidR="00DB28CB" w:rsidRDefault="00DB28CB" w:rsidP="00DB28CB">
      <w:pPr>
        <w:spacing w:before="33" w:line="264" w:lineRule="exac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34"/>
      </w:tblGrid>
      <w:tr w:rsidR="00DB28CB" w:rsidTr="00FD47B8">
        <w:tc>
          <w:tcPr>
            <w:tcW w:w="2434" w:type="dxa"/>
          </w:tcPr>
          <w:p w:rsidR="00DB28CB" w:rsidRDefault="00DB28CB" w:rsidP="00FD47B8">
            <w:pPr>
              <w:spacing w:before="33" w:line="26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CLASSE</w:t>
            </w:r>
          </w:p>
        </w:tc>
      </w:tr>
      <w:tr w:rsidR="00DB28CB" w:rsidTr="00FD47B8">
        <w:tc>
          <w:tcPr>
            <w:tcW w:w="2434" w:type="dxa"/>
          </w:tcPr>
          <w:p w:rsidR="00DB28CB" w:rsidRPr="00037108" w:rsidRDefault="00DB28CB" w:rsidP="00FD47B8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1^C</w:t>
            </w:r>
          </w:p>
        </w:tc>
      </w:tr>
      <w:tr w:rsidR="00DB28CB" w:rsidTr="00FD47B8">
        <w:tc>
          <w:tcPr>
            <w:tcW w:w="2434" w:type="dxa"/>
          </w:tcPr>
          <w:p w:rsidR="00DB28CB" w:rsidRPr="00037108" w:rsidRDefault="00DB28CB" w:rsidP="00FD47B8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2^C</w:t>
            </w:r>
          </w:p>
        </w:tc>
      </w:tr>
      <w:tr w:rsidR="00DB28CB" w:rsidTr="00FD47B8">
        <w:tc>
          <w:tcPr>
            <w:tcW w:w="2434" w:type="dxa"/>
          </w:tcPr>
          <w:p w:rsidR="00DB28CB" w:rsidRPr="00037108" w:rsidRDefault="00DB28CB" w:rsidP="00FD47B8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3^C</w:t>
            </w:r>
          </w:p>
        </w:tc>
      </w:tr>
      <w:tr w:rsidR="00DB28CB" w:rsidTr="00FD47B8">
        <w:tc>
          <w:tcPr>
            <w:tcW w:w="2434" w:type="dxa"/>
          </w:tcPr>
          <w:p w:rsidR="00DB28CB" w:rsidRPr="00037108" w:rsidRDefault="00DB28CB" w:rsidP="00FD47B8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4^C</w:t>
            </w:r>
          </w:p>
        </w:tc>
      </w:tr>
      <w:tr w:rsidR="00DB28CB" w:rsidTr="00FD47B8">
        <w:tc>
          <w:tcPr>
            <w:tcW w:w="2434" w:type="dxa"/>
          </w:tcPr>
          <w:p w:rsidR="00DB28CB" w:rsidRPr="00037108" w:rsidRDefault="00DB28CB" w:rsidP="00FD47B8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1^D</w:t>
            </w:r>
          </w:p>
        </w:tc>
      </w:tr>
    </w:tbl>
    <w:p w:rsidR="00FD47B8" w:rsidRPr="00D01F91" w:rsidRDefault="00FD47B8" w:rsidP="00FD47B8">
      <w:pPr>
        <w:spacing w:before="33" w:line="264" w:lineRule="exac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Grigliatabella"/>
        <w:tblpPr w:leftFromText="141" w:rightFromText="141" w:vertAnchor="text" w:horzAnchor="page" w:tblpX="7063" w:tblpY="46"/>
        <w:tblW w:w="0" w:type="auto"/>
        <w:tblLook w:val="04A0" w:firstRow="1" w:lastRow="0" w:firstColumn="1" w:lastColumn="0" w:noHBand="0" w:noVBand="1"/>
      </w:tblPr>
      <w:tblGrid>
        <w:gridCol w:w="2434"/>
      </w:tblGrid>
      <w:tr w:rsidR="00943789" w:rsidTr="00943789">
        <w:tc>
          <w:tcPr>
            <w:tcW w:w="2434" w:type="dxa"/>
          </w:tcPr>
          <w:p w:rsidR="00943789" w:rsidRDefault="00943789" w:rsidP="00943789">
            <w:pPr>
              <w:spacing w:before="33" w:line="26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CLASSE</w:t>
            </w:r>
          </w:p>
        </w:tc>
      </w:tr>
      <w:tr w:rsidR="00943789" w:rsidTr="00943789">
        <w:tc>
          <w:tcPr>
            <w:tcW w:w="2434" w:type="dxa"/>
          </w:tcPr>
          <w:p w:rsidR="00943789" w:rsidRPr="00037108" w:rsidRDefault="00943789" w:rsidP="00943789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</w:t>
            </w: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^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D</w:t>
            </w:r>
          </w:p>
        </w:tc>
      </w:tr>
      <w:tr w:rsidR="00943789" w:rsidTr="00943789">
        <w:tc>
          <w:tcPr>
            <w:tcW w:w="2434" w:type="dxa"/>
          </w:tcPr>
          <w:p w:rsidR="00943789" w:rsidRDefault="00943789" w:rsidP="00943789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</w:t>
            </w: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^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E</w:t>
            </w:r>
          </w:p>
        </w:tc>
      </w:tr>
      <w:tr w:rsidR="00943789" w:rsidTr="00943789">
        <w:tc>
          <w:tcPr>
            <w:tcW w:w="2434" w:type="dxa"/>
          </w:tcPr>
          <w:p w:rsidR="00943789" w:rsidRDefault="00943789" w:rsidP="00943789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4^D</w:t>
            </w:r>
          </w:p>
        </w:tc>
      </w:tr>
    </w:tbl>
    <w:p w:rsidR="00FD47B8" w:rsidRDefault="00FD47B8" w:rsidP="00FD47B8">
      <w:pPr>
        <w:spacing w:before="33" w:line="264" w:lineRule="exac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D47B8" w:rsidRPr="00FD47B8" w:rsidRDefault="00FD47B8" w:rsidP="00FD47B8">
      <w:pPr>
        <w:rPr>
          <w:rFonts w:ascii="Times New Roman" w:hAnsi="Times New Roman" w:cs="Times New Roman"/>
          <w:sz w:val="23"/>
          <w:szCs w:val="23"/>
        </w:rPr>
      </w:pPr>
    </w:p>
    <w:p w:rsidR="00FD47B8" w:rsidRPr="00FD47B8" w:rsidRDefault="00FD47B8" w:rsidP="00FD47B8">
      <w:pPr>
        <w:rPr>
          <w:rFonts w:ascii="Times New Roman" w:hAnsi="Times New Roman" w:cs="Times New Roman"/>
          <w:sz w:val="23"/>
          <w:szCs w:val="23"/>
        </w:rPr>
      </w:pPr>
    </w:p>
    <w:p w:rsidR="00FD47B8" w:rsidRDefault="00FD47B8" w:rsidP="00FD47B8">
      <w:pPr>
        <w:spacing w:before="33" w:line="264" w:lineRule="exac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D47B8" w:rsidRDefault="00FD47B8" w:rsidP="00FD47B8">
      <w:pPr>
        <w:spacing w:before="33" w:line="264" w:lineRule="exac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                                      </w:t>
      </w:r>
    </w:p>
    <w:p w:rsidR="00FD47B8" w:rsidRDefault="00FD47B8" w:rsidP="00FD47B8">
      <w:pPr>
        <w:spacing w:before="33" w:line="264" w:lineRule="exact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D47B8" w:rsidRDefault="00FD47B8" w:rsidP="00FD47B8">
      <w:pPr>
        <w:spacing w:before="33" w:line="264" w:lineRule="exac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01F9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Liceo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Scientif</w:t>
      </w:r>
      <w:r w:rsidRPr="00D01F91">
        <w:rPr>
          <w:rFonts w:ascii="Times New Roman" w:hAnsi="Times New Roman" w:cs="Times New Roman"/>
          <w:b/>
          <w:bCs/>
          <w:color w:val="000000"/>
          <w:sz w:val="23"/>
          <w:szCs w:val="23"/>
        </w:rPr>
        <w:t>ico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4"/>
      </w:tblGrid>
      <w:tr w:rsidR="00FD47B8" w:rsidTr="009A42C0">
        <w:tc>
          <w:tcPr>
            <w:tcW w:w="2434" w:type="dxa"/>
          </w:tcPr>
          <w:p w:rsidR="00FD47B8" w:rsidRDefault="00FD47B8" w:rsidP="009A42C0">
            <w:pPr>
              <w:spacing w:before="33" w:line="26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CLASSE</w:t>
            </w:r>
          </w:p>
        </w:tc>
      </w:tr>
      <w:tr w:rsidR="00FD47B8" w:rsidTr="009A42C0">
        <w:tc>
          <w:tcPr>
            <w:tcW w:w="2434" w:type="dxa"/>
          </w:tcPr>
          <w:p w:rsidR="00FD47B8" w:rsidRPr="00037108" w:rsidRDefault="00FD47B8" w:rsidP="009A42C0">
            <w:pPr>
              <w:spacing w:before="33" w:line="264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</w:t>
            </w:r>
            <w:r w:rsidRPr="0003710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^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C</w:t>
            </w:r>
          </w:p>
        </w:tc>
      </w:tr>
    </w:tbl>
    <w:p w:rsidR="00FD47B8" w:rsidRPr="00D01F91" w:rsidRDefault="00FD47B8" w:rsidP="00FD47B8">
      <w:pPr>
        <w:spacing w:before="33" w:line="264" w:lineRule="exac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B28CB" w:rsidRDefault="00DB28CB" w:rsidP="00FD47B8">
      <w:pPr>
        <w:spacing w:before="33" w:line="264" w:lineRule="exact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A6809" w:rsidRDefault="009A6809" w:rsidP="009A6809">
      <w:pPr>
        <w:spacing w:before="33" w:line="264" w:lineRule="exact"/>
      </w:pPr>
    </w:p>
    <w:p w:rsidR="00E22739" w:rsidRPr="00E22739" w:rsidRDefault="00E22739" w:rsidP="00BC15B4">
      <w:pPr>
        <w:tabs>
          <w:tab w:val="center" w:pos="73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5B4" w:rsidRPr="00E22739" w:rsidRDefault="00BC15B4" w:rsidP="00BC15B4">
      <w:pPr>
        <w:tabs>
          <w:tab w:val="center" w:pos="73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739">
        <w:rPr>
          <w:rFonts w:ascii="Times New Roman" w:hAnsi="Times New Roman" w:cs="Times New Roman"/>
          <w:b/>
          <w:sz w:val="24"/>
          <w:szCs w:val="24"/>
        </w:rPr>
        <w:tab/>
        <w:t>Il Dirigente Scolastico</w:t>
      </w:r>
    </w:p>
    <w:p w:rsidR="00BC15B4" w:rsidRPr="00E22739" w:rsidRDefault="00BC15B4" w:rsidP="00BC15B4">
      <w:pPr>
        <w:tabs>
          <w:tab w:val="center" w:pos="73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739">
        <w:rPr>
          <w:rFonts w:ascii="Times New Roman" w:hAnsi="Times New Roman" w:cs="Times New Roman"/>
          <w:b/>
          <w:sz w:val="24"/>
          <w:szCs w:val="24"/>
        </w:rPr>
        <w:tab/>
        <w:t>Prof.ssa Silvana Rosa Maria Lentini</w:t>
      </w:r>
    </w:p>
    <w:p w:rsidR="00BC15B4" w:rsidRPr="00535DEF" w:rsidRDefault="00BC15B4" w:rsidP="00BC15B4">
      <w:pPr>
        <w:tabs>
          <w:tab w:val="center" w:pos="7371"/>
        </w:tabs>
        <w:jc w:val="both"/>
        <w:rPr>
          <w:rFonts w:ascii="Times New Roman" w:hAnsi="Times New Roman" w:cs="Times New Roman"/>
          <w:i/>
        </w:rPr>
      </w:pPr>
      <w:r w:rsidRPr="00E22739">
        <w:rPr>
          <w:rFonts w:ascii="Times New Roman" w:hAnsi="Times New Roman" w:cs="Times New Roman"/>
          <w:sz w:val="24"/>
          <w:szCs w:val="24"/>
        </w:rPr>
        <w:tab/>
      </w:r>
      <w:r w:rsidRPr="00535DEF">
        <w:rPr>
          <w:rFonts w:ascii="Times New Roman" w:hAnsi="Times New Roman" w:cs="Times New Roman"/>
          <w:i/>
        </w:rPr>
        <w:t>Firma autografa sostituita a mezzo stampa,</w:t>
      </w:r>
    </w:p>
    <w:p w:rsidR="00BC15B4" w:rsidRPr="00535DEF" w:rsidRDefault="00BC15B4" w:rsidP="00BC15B4">
      <w:pPr>
        <w:tabs>
          <w:tab w:val="center" w:pos="7371"/>
        </w:tabs>
        <w:jc w:val="both"/>
        <w:rPr>
          <w:rFonts w:ascii="Times New Roman" w:hAnsi="Times New Roman" w:cs="Times New Roman"/>
          <w:i/>
        </w:rPr>
      </w:pPr>
      <w:r w:rsidRPr="00535DEF">
        <w:rPr>
          <w:rFonts w:ascii="Times New Roman" w:hAnsi="Times New Roman" w:cs="Times New Roman"/>
          <w:i/>
        </w:rPr>
        <w:tab/>
        <w:t xml:space="preserve">ai sensi dell'art. 3 co.2 del </w:t>
      </w:r>
      <w:proofErr w:type="spellStart"/>
      <w:r w:rsidRPr="00535DEF">
        <w:rPr>
          <w:rFonts w:ascii="Times New Roman" w:hAnsi="Times New Roman" w:cs="Times New Roman"/>
          <w:i/>
        </w:rPr>
        <w:t>D.Lgs</w:t>
      </w:r>
      <w:proofErr w:type="spellEnd"/>
      <w:r w:rsidRPr="00535DEF">
        <w:rPr>
          <w:rFonts w:ascii="Times New Roman" w:hAnsi="Times New Roman" w:cs="Times New Roman"/>
          <w:i/>
        </w:rPr>
        <w:t xml:space="preserve"> 12/02/1993 n 39</w:t>
      </w:r>
    </w:p>
    <w:p w:rsidR="00C32B1C" w:rsidRPr="00E22739" w:rsidRDefault="00C32B1C" w:rsidP="00C32B1C">
      <w:pPr>
        <w:rPr>
          <w:rFonts w:ascii="Times New Roman" w:hAnsi="Times New Roman" w:cs="Times New Roman"/>
          <w:sz w:val="24"/>
          <w:szCs w:val="24"/>
        </w:rPr>
      </w:pPr>
    </w:p>
    <w:p w:rsidR="00C32B1C" w:rsidRPr="00E22739" w:rsidRDefault="00C32B1C" w:rsidP="00736EC5">
      <w:pPr>
        <w:rPr>
          <w:rFonts w:ascii="Times New Roman" w:hAnsi="Times New Roman" w:cs="Times New Roman"/>
          <w:sz w:val="24"/>
          <w:szCs w:val="24"/>
        </w:rPr>
      </w:pPr>
    </w:p>
    <w:sectPr w:rsidR="00C32B1C" w:rsidRPr="00E22739" w:rsidSect="00DB28CB">
      <w:headerReference w:type="default" r:id="rId8"/>
      <w:footerReference w:type="default" r:id="rId9"/>
      <w:pgSz w:w="11906" w:h="16838" w:code="9"/>
      <w:pgMar w:top="1440" w:right="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72F" w:rsidRDefault="00CD372F">
      <w:r>
        <w:separator/>
      </w:r>
    </w:p>
  </w:endnote>
  <w:endnote w:type="continuationSeparator" w:id="0">
    <w:p w:rsidR="00CD372F" w:rsidRDefault="00CD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0" w:type="pct"/>
      <w:jc w:val="center"/>
      <w:tblLook w:val="04A0" w:firstRow="1" w:lastRow="0" w:firstColumn="1" w:lastColumn="0" w:noHBand="0" w:noVBand="1"/>
    </w:tblPr>
    <w:tblGrid>
      <w:gridCol w:w="347"/>
      <w:gridCol w:w="2858"/>
      <w:gridCol w:w="4341"/>
      <w:gridCol w:w="246"/>
      <w:gridCol w:w="1992"/>
      <w:gridCol w:w="2274"/>
    </w:tblGrid>
    <w:tr w:rsidR="008D0848" w:rsidRPr="008A2333" w:rsidTr="008D0848">
      <w:trPr>
        <w:trHeight w:val="946"/>
        <w:jc w:val="center"/>
      </w:trPr>
      <w:tc>
        <w:tcPr>
          <w:tcW w:w="144" w:type="pct"/>
          <w:vAlign w:val="center"/>
        </w:tcPr>
        <w:p w:rsidR="008D0848" w:rsidRPr="008A2333" w:rsidRDefault="008D0848" w:rsidP="008D0848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     </w:t>
          </w:r>
        </w:p>
      </w:tc>
      <w:tc>
        <w:tcPr>
          <w:tcW w:w="1185" w:type="pct"/>
          <w:vAlign w:val="center"/>
        </w:tcPr>
        <w:p w:rsidR="008D0848" w:rsidRDefault="00C32B1C" w:rsidP="008D0848">
          <w:pPr>
            <w:jc w:val="center"/>
          </w:pPr>
          <w:r>
            <w:rPr>
              <w:noProof/>
            </w:rPr>
            <w:drawing>
              <wp:inline distT="0" distB="0" distL="0" distR="0" wp14:anchorId="4CFAC040" wp14:editId="4AAE40C0">
                <wp:extent cx="927100" cy="363220"/>
                <wp:effectExtent l="0" t="0" r="6350" b="0"/>
                <wp:docPr id="14" name="Immagine 14" descr="http://liceomazara.edu.it/wp-content/uploads/2020/02/Delf-Scolaire-CMJN_ridot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magine 14" descr="http://liceomazara.edu.it/wp-content/uploads/2020/02/Delf-Scolaire-CMJN_ridott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D0848" w:rsidRPr="008A2333" w:rsidRDefault="008D0848" w:rsidP="008D0848">
          <w:pPr>
            <w:jc w:val="center"/>
            <w:rPr>
              <w:rFonts w:ascii="Book Antiqua" w:hAnsi="Book Antiqua"/>
              <w:sz w:val="16"/>
              <w:szCs w:val="16"/>
            </w:rPr>
          </w:pPr>
        </w:p>
      </w:tc>
      <w:tc>
        <w:tcPr>
          <w:tcW w:w="1800" w:type="pct"/>
          <w:vAlign w:val="center"/>
        </w:tcPr>
        <w:p w:rsidR="008D0848" w:rsidRPr="00B266B7" w:rsidRDefault="008D0848" w:rsidP="008D0848">
          <w:pPr>
            <w:jc w:val="center"/>
            <w:rPr>
              <w:rFonts w:ascii="Book Antiqua" w:hAnsi="Book Antiqua"/>
              <w:sz w:val="12"/>
              <w:szCs w:val="12"/>
            </w:rPr>
          </w:pP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19F6D600" wp14:editId="2D7C8615">
                <wp:extent cx="2349500" cy="40005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9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" w:type="pct"/>
          <w:vAlign w:val="center"/>
        </w:tcPr>
        <w:p w:rsidR="008D0848" w:rsidRPr="00B266B7" w:rsidRDefault="008D0848" w:rsidP="008D0848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826" w:type="pct"/>
          <w:vAlign w:val="center"/>
        </w:tcPr>
        <w:p w:rsidR="008D0848" w:rsidRPr="000643C7" w:rsidRDefault="008D0848" w:rsidP="008D0848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1D30A36E" wp14:editId="6DFA7798">
                <wp:extent cx="1003300" cy="609600"/>
                <wp:effectExtent l="0" t="0" r="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" w:type="pct"/>
          <w:vAlign w:val="center"/>
        </w:tcPr>
        <w:p w:rsidR="008D0848" w:rsidRPr="00B266B7" w:rsidRDefault="008D0848" w:rsidP="008D0848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 w14:anchorId="086298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1.5pt;height:63pt" o:ole="">
                <v:imagedata r:id="rId4" o:title=""/>
              </v:shape>
              <o:OLEObject Type="Embed" ProgID="PBrush" ShapeID="_x0000_i1026" DrawAspect="Content" ObjectID="_1726477897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72F" w:rsidRDefault="00CD372F">
      <w:r>
        <w:separator/>
      </w:r>
    </w:p>
  </w:footnote>
  <w:footnote w:type="continuationSeparator" w:id="0">
    <w:p w:rsidR="00CD372F" w:rsidRDefault="00CD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6" w:type="dxa"/>
      <w:tblLayout w:type="fixed"/>
      <w:tblLook w:val="04A0" w:firstRow="1" w:lastRow="0" w:firstColumn="1" w:lastColumn="0" w:noHBand="0" w:noVBand="1"/>
    </w:tblPr>
    <w:tblGrid>
      <w:gridCol w:w="2033"/>
      <w:gridCol w:w="2033"/>
      <w:gridCol w:w="2033"/>
      <w:gridCol w:w="2033"/>
      <w:gridCol w:w="2034"/>
    </w:tblGrid>
    <w:tr w:rsidR="0008786D" w:rsidTr="00B96D25">
      <w:trPr>
        <w:trHeight w:val="1261"/>
      </w:trPr>
      <w:tc>
        <w:tcPr>
          <w:tcW w:w="2033" w:type="dxa"/>
          <w:vAlign w:val="center"/>
        </w:tcPr>
        <w:p w:rsidR="0008786D" w:rsidRDefault="00283DBB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53EBD7AA" wp14:editId="19BD6456">
                <wp:extent cx="542925" cy="352425"/>
                <wp:effectExtent l="0" t="0" r="9525" b="9525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Pr="0008786D" w:rsidRDefault="00283DBB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noProof/>
            </w:rPr>
            <w:drawing>
              <wp:inline distT="0" distB="0" distL="0" distR="0" wp14:anchorId="11BEE6FA" wp14:editId="63AFACFB">
                <wp:extent cx="1133475" cy="819150"/>
                <wp:effectExtent l="0" t="0" r="9525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283DBB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58C00CF" wp14:editId="4707E70E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283DBB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1537E678" wp14:editId="1C915007">
                <wp:extent cx="419100" cy="466725"/>
                <wp:effectExtent l="0" t="0" r="0" b="9525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  <w:vAlign w:val="center"/>
        </w:tcPr>
        <w:p w:rsidR="0008786D" w:rsidRDefault="00283DBB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0DB7EC7F" wp14:editId="63F87058">
                <wp:extent cx="390525" cy="542925"/>
                <wp:effectExtent l="0" t="0" r="9525" b="9525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B96D25">
      <w:trPr>
        <w:trHeight w:val="1705"/>
      </w:trPr>
      <w:tc>
        <w:tcPr>
          <w:tcW w:w="10166" w:type="dxa"/>
          <w:gridSpan w:val="5"/>
        </w:tcPr>
        <w:p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:rsidR="00CB77F6" w:rsidRPr="00CB77F6" w:rsidRDefault="00A24E99" w:rsidP="0008786D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b/>
              <w:i/>
            </w:rPr>
            <w:t xml:space="preserve">Via A. Oriani, 7 – 91026 Mazara del Vallo (TP) </w:t>
          </w:r>
          <w:r w:rsidR="003D55A8">
            <w:rPr>
              <w:rFonts w:ascii="Times New Roman" w:hAnsi="Times New Roman"/>
              <w:i/>
            </w:rPr>
            <w:t>TEL. 0923-564319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i/>
            </w:rPr>
            <w:t>C.F. 91030860810 – cod. meccanografico: TPIS024002</w:t>
          </w:r>
        </w:p>
        <w:p w:rsidR="00A24E99" w:rsidRDefault="00A24E99" w:rsidP="00A24E99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e-mail - </w:t>
          </w:r>
          <w:hyperlink r:id="rId6" w:history="1">
            <w:r>
              <w:rPr>
                <w:rStyle w:val="Collegamentoipertestuale"/>
                <w:rFonts w:ascii="Times New Roman" w:hAnsi="Times New Roman"/>
                <w:i/>
              </w:rPr>
              <w:t>tpis024002@istruzione.it</w:t>
            </w:r>
          </w:hyperlink>
          <w:r>
            <w:rPr>
              <w:rFonts w:ascii="Times New Roman" w:hAnsi="Times New Roman"/>
              <w:i/>
            </w:rPr>
            <w:t xml:space="preserve">  /  </w:t>
          </w:r>
          <w:hyperlink r:id="rId7" w:history="1">
            <w:r>
              <w:rPr>
                <w:rStyle w:val="Collegamentoipertestuale"/>
                <w:rFonts w:ascii="Times New Roman" w:hAnsi="Times New Roman"/>
                <w:i/>
              </w:rPr>
              <w:t>tpis024002@pec.istruzione.it</w:t>
            </w:r>
          </w:hyperlink>
          <w:r w:rsidR="00A61F5C">
            <w:rPr>
              <w:rStyle w:val="Collegamentoipertestuale"/>
              <w:rFonts w:ascii="Times New Roman" w:hAnsi="Times New Roman"/>
              <w:i/>
              <w:u w:val="none"/>
            </w:rPr>
            <w:t xml:space="preserve"> </w:t>
          </w:r>
          <w:r>
            <w:rPr>
              <w:rFonts w:ascii="Times New Roman" w:hAnsi="Times New Roman"/>
              <w:i/>
            </w:rPr>
            <w:t xml:space="preserve"> /  web: </w:t>
          </w:r>
          <w:hyperlink r:id="rId8" w:history="1">
            <w:r w:rsidR="00A32C04" w:rsidRPr="00F77E9F">
              <w:rPr>
                <w:rStyle w:val="Collegamentoipertestuale"/>
                <w:rFonts w:ascii="Times New Roman" w:hAnsi="Times New Roman"/>
                <w:i/>
              </w:rPr>
              <w:t>www.liceomazara.edu.it</w:t>
            </w:r>
          </w:hyperlink>
        </w:p>
        <w:p w:rsidR="00A24E99" w:rsidRDefault="00A24E99" w:rsidP="00EE5BD9">
          <w:pPr>
            <w:spacing w:before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</w:tr>
  </w:tbl>
  <w:p w:rsidR="008A2333" w:rsidRPr="0095111D" w:rsidRDefault="00CD372F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pict w14:anchorId="2E881F9B"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966A1C"/>
    <w:multiLevelType w:val="hybridMultilevel"/>
    <w:tmpl w:val="087838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218E6"/>
    <w:multiLevelType w:val="hybridMultilevel"/>
    <w:tmpl w:val="B96AA0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DC406A6"/>
    <w:multiLevelType w:val="hybridMultilevel"/>
    <w:tmpl w:val="64046AC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F410CF1"/>
    <w:multiLevelType w:val="hybridMultilevel"/>
    <w:tmpl w:val="74F8E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84387"/>
    <w:multiLevelType w:val="multilevel"/>
    <w:tmpl w:val="AB84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7FF614D"/>
    <w:multiLevelType w:val="hybridMultilevel"/>
    <w:tmpl w:val="2C200CA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4DC417CB"/>
    <w:multiLevelType w:val="hybridMultilevel"/>
    <w:tmpl w:val="F3268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A04050"/>
    <w:multiLevelType w:val="hybridMultilevel"/>
    <w:tmpl w:val="B6EC03CA"/>
    <w:lvl w:ilvl="0" w:tplc="862497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E3B31"/>
    <w:multiLevelType w:val="hybridMultilevel"/>
    <w:tmpl w:val="D5D630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6D28AF"/>
    <w:multiLevelType w:val="hybridMultilevel"/>
    <w:tmpl w:val="D28CF34C"/>
    <w:lvl w:ilvl="0" w:tplc="15BAD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9A9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E42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4F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AEA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90DD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D012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086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B4B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35644"/>
    <w:multiLevelType w:val="multilevel"/>
    <w:tmpl w:val="4DF40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FEF5245"/>
    <w:multiLevelType w:val="hybridMultilevel"/>
    <w:tmpl w:val="4D66D550"/>
    <w:lvl w:ilvl="0" w:tplc="756630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2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1"/>
  </w:num>
  <w:num w:numId="20">
    <w:abstractNumId w:val="13"/>
  </w:num>
  <w:num w:numId="21">
    <w:abstractNumId w:val="16"/>
  </w:num>
  <w:num w:numId="22">
    <w:abstractNumId w:val="22"/>
  </w:num>
  <w:num w:numId="23">
    <w:abstractNumId w:val="6"/>
  </w:num>
  <w:num w:numId="24">
    <w:abstractNumId w:val="8"/>
  </w:num>
  <w:num w:numId="25">
    <w:abstractNumId w:val="7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6E"/>
    <w:rsid w:val="0000151B"/>
    <w:rsid w:val="00006019"/>
    <w:rsid w:val="00037108"/>
    <w:rsid w:val="00041B82"/>
    <w:rsid w:val="00047347"/>
    <w:rsid w:val="00060E87"/>
    <w:rsid w:val="00062BB1"/>
    <w:rsid w:val="000643C7"/>
    <w:rsid w:val="00071746"/>
    <w:rsid w:val="0008786D"/>
    <w:rsid w:val="000C18C1"/>
    <w:rsid w:val="000C2EF2"/>
    <w:rsid w:val="000C5A1A"/>
    <w:rsid w:val="000E1B03"/>
    <w:rsid w:val="000F76C2"/>
    <w:rsid w:val="00110D38"/>
    <w:rsid w:val="001415A0"/>
    <w:rsid w:val="0018385D"/>
    <w:rsid w:val="00186BFD"/>
    <w:rsid w:val="00194404"/>
    <w:rsid w:val="00195A82"/>
    <w:rsid w:val="001A08DA"/>
    <w:rsid w:val="001C6050"/>
    <w:rsid w:val="001D1635"/>
    <w:rsid w:val="001F69E1"/>
    <w:rsid w:val="002066DB"/>
    <w:rsid w:val="00207C5C"/>
    <w:rsid w:val="00211420"/>
    <w:rsid w:val="00223818"/>
    <w:rsid w:val="00247BA1"/>
    <w:rsid w:val="002526C4"/>
    <w:rsid w:val="00276D42"/>
    <w:rsid w:val="00283DBB"/>
    <w:rsid w:val="0029175E"/>
    <w:rsid w:val="002956FE"/>
    <w:rsid w:val="002A43AB"/>
    <w:rsid w:val="002B2032"/>
    <w:rsid w:val="002C10CC"/>
    <w:rsid w:val="002C30B7"/>
    <w:rsid w:val="002D4E18"/>
    <w:rsid w:val="002D5DA0"/>
    <w:rsid w:val="00301E6D"/>
    <w:rsid w:val="00312722"/>
    <w:rsid w:val="00315D7D"/>
    <w:rsid w:val="00331AB8"/>
    <w:rsid w:val="00333A5E"/>
    <w:rsid w:val="00333B10"/>
    <w:rsid w:val="00341D25"/>
    <w:rsid w:val="003542F1"/>
    <w:rsid w:val="003568C7"/>
    <w:rsid w:val="003B05E7"/>
    <w:rsid w:val="003C669B"/>
    <w:rsid w:val="003D03B4"/>
    <w:rsid w:val="003D3F1F"/>
    <w:rsid w:val="003D4FA0"/>
    <w:rsid w:val="003D500B"/>
    <w:rsid w:val="003D55A8"/>
    <w:rsid w:val="0040052E"/>
    <w:rsid w:val="004017D2"/>
    <w:rsid w:val="00416DFB"/>
    <w:rsid w:val="00431F71"/>
    <w:rsid w:val="004537FE"/>
    <w:rsid w:val="00456B9A"/>
    <w:rsid w:val="00457F6D"/>
    <w:rsid w:val="0047368C"/>
    <w:rsid w:val="004A4B78"/>
    <w:rsid w:val="004D0042"/>
    <w:rsid w:val="004D6C47"/>
    <w:rsid w:val="004E1EAC"/>
    <w:rsid w:val="004F12B8"/>
    <w:rsid w:val="004F546B"/>
    <w:rsid w:val="0050688F"/>
    <w:rsid w:val="00535DEF"/>
    <w:rsid w:val="00561000"/>
    <w:rsid w:val="005962E7"/>
    <w:rsid w:val="005A6F17"/>
    <w:rsid w:val="005B4BB2"/>
    <w:rsid w:val="005D04EC"/>
    <w:rsid w:val="005D3170"/>
    <w:rsid w:val="005E23BB"/>
    <w:rsid w:val="005F3751"/>
    <w:rsid w:val="006068A3"/>
    <w:rsid w:val="006639C3"/>
    <w:rsid w:val="006A363E"/>
    <w:rsid w:val="006A3D76"/>
    <w:rsid w:val="006A58B2"/>
    <w:rsid w:val="006B5AFF"/>
    <w:rsid w:val="006E3167"/>
    <w:rsid w:val="006F16D2"/>
    <w:rsid w:val="007153C4"/>
    <w:rsid w:val="0072438C"/>
    <w:rsid w:val="00735C55"/>
    <w:rsid w:val="00736EC5"/>
    <w:rsid w:val="00751CE1"/>
    <w:rsid w:val="00760A73"/>
    <w:rsid w:val="00760F7F"/>
    <w:rsid w:val="00767439"/>
    <w:rsid w:val="0079706B"/>
    <w:rsid w:val="007A0E71"/>
    <w:rsid w:val="007B1250"/>
    <w:rsid w:val="007B3907"/>
    <w:rsid w:val="007C0292"/>
    <w:rsid w:val="007C466E"/>
    <w:rsid w:val="007E7CD9"/>
    <w:rsid w:val="007F01CC"/>
    <w:rsid w:val="00812BBF"/>
    <w:rsid w:val="008206FB"/>
    <w:rsid w:val="008329AF"/>
    <w:rsid w:val="00851C1A"/>
    <w:rsid w:val="0085716C"/>
    <w:rsid w:val="008603A2"/>
    <w:rsid w:val="00892153"/>
    <w:rsid w:val="008924CB"/>
    <w:rsid w:val="008A2333"/>
    <w:rsid w:val="008B1958"/>
    <w:rsid w:val="008C3B91"/>
    <w:rsid w:val="008D0848"/>
    <w:rsid w:val="008D39F3"/>
    <w:rsid w:val="008F37F7"/>
    <w:rsid w:val="008F5BCB"/>
    <w:rsid w:val="008F69E0"/>
    <w:rsid w:val="009067B6"/>
    <w:rsid w:val="009137C4"/>
    <w:rsid w:val="00920EB4"/>
    <w:rsid w:val="00936906"/>
    <w:rsid w:val="00943499"/>
    <w:rsid w:val="00943789"/>
    <w:rsid w:val="0095111D"/>
    <w:rsid w:val="0095352B"/>
    <w:rsid w:val="00957DE3"/>
    <w:rsid w:val="0096490C"/>
    <w:rsid w:val="009858F4"/>
    <w:rsid w:val="009A3303"/>
    <w:rsid w:val="009A6809"/>
    <w:rsid w:val="009B175C"/>
    <w:rsid w:val="009C179B"/>
    <w:rsid w:val="009C6244"/>
    <w:rsid w:val="009D5F1C"/>
    <w:rsid w:val="009E79E9"/>
    <w:rsid w:val="00A154EB"/>
    <w:rsid w:val="00A2308B"/>
    <w:rsid w:val="00A24E99"/>
    <w:rsid w:val="00A2767B"/>
    <w:rsid w:val="00A32C04"/>
    <w:rsid w:val="00A570D9"/>
    <w:rsid w:val="00A61F5C"/>
    <w:rsid w:val="00A64592"/>
    <w:rsid w:val="00A7712E"/>
    <w:rsid w:val="00A8504C"/>
    <w:rsid w:val="00A86C99"/>
    <w:rsid w:val="00AB256C"/>
    <w:rsid w:val="00AC5CF1"/>
    <w:rsid w:val="00AD5187"/>
    <w:rsid w:val="00AF031C"/>
    <w:rsid w:val="00AF2418"/>
    <w:rsid w:val="00B03161"/>
    <w:rsid w:val="00B266B7"/>
    <w:rsid w:val="00B335B7"/>
    <w:rsid w:val="00B42718"/>
    <w:rsid w:val="00B475A5"/>
    <w:rsid w:val="00B64A40"/>
    <w:rsid w:val="00B73FE0"/>
    <w:rsid w:val="00B7473B"/>
    <w:rsid w:val="00B77DEF"/>
    <w:rsid w:val="00B77FD0"/>
    <w:rsid w:val="00B929EC"/>
    <w:rsid w:val="00B96D25"/>
    <w:rsid w:val="00BA16D6"/>
    <w:rsid w:val="00BA3908"/>
    <w:rsid w:val="00BA67DE"/>
    <w:rsid w:val="00BB0072"/>
    <w:rsid w:val="00BB2624"/>
    <w:rsid w:val="00BC15B4"/>
    <w:rsid w:val="00BC4EBA"/>
    <w:rsid w:val="00BF10AA"/>
    <w:rsid w:val="00C0686E"/>
    <w:rsid w:val="00C13DA9"/>
    <w:rsid w:val="00C21344"/>
    <w:rsid w:val="00C31A31"/>
    <w:rsid w:val="00C32B1C"/>
    <w:rsid w:val="00C33272"/>
    <w:rsid w:val="00C63551"/>
    <w:rsid w:val="00C7214B"/>
    <w:rsid w:val="00C7575D"/>
    <w:rsid w:val="00C90F16"/>
    <w:rsid w:val="00C91DDE"/>
    <w:rsid w:val="00C91EE1"/>
    <w:rsid w:val="00C94797"/>
    <w:rsid w:val="00CA0E5C"/>
    <w:rsid w:val="00CA4BF3"/>
    <w:rsid w:val="00CA7DEB"/>
    <w:rsid w:val="00CB2EA5"/>
    <w:rsid w:val="00CB3CED"/>
    <w:rsid w:val="00CB59E2"/>
    <w:rsid w:val="00CB5F05"/>
    <w:rsid w:val="00CB77F6"/>
    <w:rsid w:val="00CC0DC5"/>
    <w:rsid w:val="00CC5179"/>
    <w:rsid w:val="00CD1CAC"/>
    <w:rsid w:val="00CD372F"/>
    <w:rsid w:val="00CE03E5"/>
    <w:rsid w:val="00CF6788"/>
    <w:rsid w:val="00D01F91"/>
    <w:rsid w:val="00D020F5"/>
    <w:rsid w:val="00D03793"/>
    <w:rsid w:val="00D151AD"/>
    <w:rsid w:val="00D243DF"/>
    <w:rsid w:val="00D43185"/>
    <w:rsid w:val="00D53ECC"/>
    <w:rsid w:val="00D73978"/>
    <w:rsid w:val="00D94E8E"/>
    <w:rsid w:val="00DA3686"/>
    <w:rsid w:val="00DB28CB"/>
    <w:rsid w:val="00DB408E"/>
    <w:rsid w:val="00DC2D2F"/>
    <w:rsid w:val="00DF77DA"/>
    <w:rsid w:val="00E061D0"/>
    <w:rsid w:val="00E06A42"/>
    <w:rsid w:val="00E22739"/>
    <w:rsid w:val="00E241EF"/>
    <w:rsid w:val="00E344D5"/>
    <w:rsid w:val="00E4227C"/>
    <w:rsid w:val="00E44087"/>
    <w:rsid w:val="00E500EE"/>
    <w:rsid w:val="00E813D2"/>
    <w:rsid w:val="00ED58E8"/>
    <w:rsid w:val="00EE3F48"/>
    <w:rsid w:val="00EE5BD9"/>
    <w:rsid w:val="00EF6C95"/>
    <w:rsid w:val="00F34A18"/>
    <w:rsid w:val="00F36897"/>
    <w:rsid w:val="00F40B93"/>
    <w:rsid w:val="00F417E4"/>
    <w:rsid w:val="00F46AA9"/>
    <w:rsid w:val="00F57C20"/>
    <w:rsid w:val="00F65691"/>
    <w:rsid w:val="00F722F6"/>
    <w:rsid w:val="00FD47B8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809"/>
    <w:rPr>
      <w:rFonts w:ascii="Roman 10cpi" w:hAnsi="Roman 10cpi" w:cs="Roman 10cpi"/>
    </w:rPr>
  </w:style>
  <w:style w:type="paragraph" w:styleId="Titolo1">
    <w:name w:val="heading 1"/>
    <w:basedOn w:val="Normale"/>
    <w:link w:val="Titolo1Carattere"/>
    <w:uiPriority w:val="1"/>
    <w:qFormat/>
    <w:rsid w:val="007C0292"/>
    <w:pPr>
      <w:widowControl w:val="0"/>
      <w:autoSpaceDE w:val="0"/>
      <w:autoSpaceDN w:val="0"/>
      <w:spacing w:before="141"/>
      <w:ind w:left="100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34"/>
    <w:qFormat/>
    <w:rsid w:val="00DB408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F375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rsid w:val="005F375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151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C0292"/>
    <w:rPr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C02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0292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0292"/>
    <w:rPr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C0292"/>
    <w:pPr>
      <w:widowControl w:val="0"/>
      <w:autoSpaceDE w:val="0"/>
      <w:autoSpaceDN w:val="0"/>
      <w:spacing w:before="33"/>
      <w:jc w:val="center"/>
    </w:pPr>
    <w:rPr>
      <w:rFonts w:ascii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809"/>
    <w:rPr>
      <w:rFonts w:ascii="Roman 10cpi" w:hAnsi="Roman 10cpi" w:cs="Roman 10cpi"/>
    </w:rPr>
  </w:style>
  <w:style w:type="paragraph" w:styleId="Titolo1">
    <w:name w:val="heading 1"/>
    <w:basedOn w:val="Normale"/>
    <w:link w:val="Titolo1Carattere"/>
    <w:uiPriority w:val="1"/>
    <w:qFormat/>
    <w:rsid w:val="007C0292"/>
    <w:pPr>
      <w:widowControl w:val="0"/>
      <w:autoSpaceDE w:val="0"/>
      <w:autoSpaceDN w:val="0"/>
      <w:spacing w:before="141"/>
      <w:ind w:left="100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34"/>
    <w:qFormat/>
    <w:rsid w:val="00DB408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F375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rsid w:val="005F375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151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C0292"/>
    <w:rPr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C02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0292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0292"/>
    <w:rPr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C0292"/>
    <w:pPr>
      <w:widowControl w:val="0"/>
      <w:autoSpaceDE w:val="0"/>
      <w:autoSpaceDN w:val="0"/>
      <w:spacing w:before="33"/>
      <w:jc w:val="center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zara.edu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tpis024002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tpis024002@istruzione.it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ownloads\modello%20circolare%20ultimo%20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circolare ultimo modello</Template>
  <TotalTime>97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898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Docente</dc:creator>
  <cp:lastModifiedBy>Preside</cp:lastModifiedBy>
  <cp:revision>15</cp:revision>
  <cp:lastPrinted>2021-10-07T15:35:00Z</cp:lastPrinted>
  <dcterms:created xsi:type="dcterms:W3CDTF">2022-10-05T08:04:00Z</dcterms:created>
  <dcterms:modified xsi:type="dcterms:W3CDTF">2022-10-05T10:25:00Z</dcterms:modified>
</cp:coreProperties>
</file>